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B4" w:rsidRPr="00E20DB5" w:rsidRDefault="00E20DB5" w:rsidP="00E20DB5">
      <w:pPr>
        <w:jc w:val="center"/>
        <w:rPr>
          <w:b/>
          <w:sz w:val="32"/>
        </w:rPr>
      </w:pPr>
      <w:r w:rsidRPr="00E20DB5">
        <w:rPr>
          <w:b/>
          <w:sz w:val="32"/>
        </w:rPr>
        <w:t xml:space="preserve">Chapter </w:t>
      </w:r>
      <w:r w:rsidR="003028AA">
        <w:rPr>
          <w:b/>
          <w:sz w:val="32"/>
        </w:rPr>
        <w:t>3</w:t>
      </w:r>
      <w:r w:rsidRPr="00E20DB5">
        <w:rPr>
          <w:b/>
          <w:sz w:val="32"/>
        </w:rPr>
        <w:t>:</w:t>
      </w:r>
      <w:r w:rsidRPr="00E20DB5">
        <w:rPr>
          <w:b/>
          <w:sz w:val="32"/>
        </w:rPr>
        <w:tab/>
        <w:t xml:space="preserve"> </w:t>
      </w:r>
      <w:r w:rsidR="003028AA">
        <w:rPr>
          <w:b/>
          <w:sz w:val="32"/>
        </w:rPr>
        <w:t>Dr Jekyll Was Quite At Ease</w:t>
      </w:r>
    </w:p>
    <w:p w:rsidR="00E20DB5" w:rsidRPr="00E20DB5" w:rsidRDefault="00E20DB5">
      <w:pPr>
        <w:rPr>
          <w:sz w:val="24"/>
        </w:rPr>
      </w:pPr>
      <w:r w:rsidRPr="00E20DB5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5554D" wp14:editId="02265DB2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029325" cy="1581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CB4" w:rsidRDefault="00554C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5C8555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2pt;width:474.75pt;height:12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">
                <v:textbox>
                  <w:txbxContent>
                    <w:p w:rsidR="00E20DB5" w:rsidRDefault="00E20DB5"/>
                  </w:txbxContent>
                </v:textbox>
                <w10:wrap type="square" anchorx="margin"/>
              </v:shape>
            </w:pict>
          </mc:Fallback>
        </mc:AlternateContent>
      </w:r>
      <w:r w:rsidRPr="00E20DB5">
        <w:rPr>
          <w:sz w:val="24"/>
        </w:rPr>
        <w:t xml:space="preserve">Write a summary of the chapter in the box </w:t>
      </w:r>
      <w:r w:rsidR="00554CB4">
        <w:rPr>
          <w:sz w:val="24"/>
        </w:rPr>
        <w:t>above</w:t>
      </w:r>
      <w:r w:rsidRPr="00E20DB5">
        <w:rPr>
          <w:sz w:val="24"/>
        </w:rPr>
        <w:t xml:space="preserve">.  </w:t>
      </w:r>
    </w:p>
    <w:p w:rsidR="00E20DB5" w:rsidRPr="00E20DB5" w:rsidRDefault="00E20DB5">
      <w:pPr>
        <w:rPr>
          <w:sz w:val="24"/>
        </w:rPr>
      </w:pPr>
    </w:p>
    <w:p w:rsidR="0037399B" w:rsidRDefault="0037399B">
      <w:pPr>
        <w:rPr>
          <w:b/>
          <w:i/>
          <w:sz w:val="24"/>
        </w:rPr>
      </w:pPr>
      <w:bookmarkStart w:id="0" w:name="_GoBack"/>
      <w:bookmarkEnd w:id="0"/>
    </w:p>
    <w:p w:rsidR="0037399B" w:rsidRDefault="0037399B">
      <w:pPr>
        <w:rPr>
          <w:b/>
          <w:i/>
          <w:sz w:val="24"/>
        </w:rPr>
      </w:pPr>
    </w:p>
    <w:p w:rsidR="0037399B" w:rsidRDefault="0037399B">
      <w:pPr>
        <w:rPr>
          <w:b/>
          <w:i/>
          <w:sz w:val="24"/>
        </w:rPr>
      </w:pPr>
    </w:p>
    <w:p w:rsidR="00E20DB5" w:rsidRDefault="004C6742">
      <w:pPr>
        <w:rPr>
          <w:b/>
          <w:i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111C5" wp14:editId="22837089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6086475" cy="25812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CB4" w:rsidRPr="002A0938" w:rsidRDefault="00554CB4" w:rsidP="002A0938">
                            <w:pPr>
                              <w:spacing w:before="100" w:beforeAutospacing="1" w:after="100" w:afterAutospacing="1" w:line="48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2A09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Where </w:t>
                            </w:r>
                            <w:proofErr w:type="spellStart"/>
                            <w:r w:rsidRPr="002A09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Utterson</w:t>
                            </w:r>
                            <w:proofErr w:type="spellEnd"/>
                            <w:r w:rsidRPr="002A09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was liked, he was liked well. Hosts loved to detain the dry lawyer, when the light-hearted and the loose-tongued had already their foot on the threshold; they liked to sit a while in his unobtrusive company, practising for solitude, sobering their minds in the man's rich silence after the expense and strain of gaiety. To this rule, </w:t>
                            </w:r>
                            <w:proofErr w:type="spellStart"/>
                            <w:r w:rsidRPr="002A09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Dr.</w:t>
                            </w:r>
                            <w:proofErr w:type="spellEnd"/>
                            <w:r w:rsidRPr="002A09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Jekyll was no exception; and as he now sat on the opposite side of the fire—a large, well-made, smooth-faced man of fifty, with something of a </w:t>
                            </w:r>
                            <w:proofErr w:type="spellStart"/>
                            <w:r w:rsidRPr="002A09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slyish</w:t>
                            </w:r>
                            <w:proofErr w:type="spellEnd"/>
                            <w:r w:rsidRPr="002A09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cast perhaps, but every mark of capacity and kindness—you could see by his looks that he cherished for Mr. </w:t>
                            </w:r>
                            <w:proofErr w:type="spellStart"/>
                            <w:r w:rsidRPr="002A09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Utterson</w:t>
                            </w:r>
                            <w:proofErr w:type="spellEnd"/>
                            <w:r w:rsidRPr="002A09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a sincere and warm affection.</w:t>
                            </w:r>
                          </w:p>
                          <w:p w:rsidR="00554CB4" w:rsidRDefault="00554C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113111C5" id="_x0000_s1027" type="#_x0000_t202" style="position:absolute;margin-left:428.05pt;margin-top:24.35pt;width:479.25pt;height:20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">
                <v:textbox>
                  <w:txbxContent>
                    <w:p w:rsidR="002A0938" w:rsidRPr="002A0938" w:rsidRDefault="002A0938" w:rsidP="002A0938">
                      <w:pPr>
                        <w:spacing w:before="100" w:beforeAutospacing="1" w:after="100" w:afterAutospacing="1" w:line="48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2A09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Where </w:t>
                      </w:r>
                      <w:proofErr w:type="spellStart"/>
                      <w:r w:rsidRPr="002A09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Utterson</w:t>
                      </w:r>
                      <w:proofErr w:type="spellEnd"/>
                      <w:r w:rsidRPr="002A09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was liked, he was liked well. Hosts loved to detain the dry lawyer, when the light-hearted and the loose-tongued had already their foot on the threshold; they liked to sit a while in his unobtrusive company, practising for solitude, sobering their minds in the man's rich silence after the expense and strain of gaiety. To this rule, </w:t>
                      </w:r>
                      <w:proofErr w:type="spellStart"/>
                      <w:r w:rsidRPr="002A09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Dr.</w:t>
                      </w:r>
                      <w:proofErr w:type="spellEnd"/>
                      <w:r w:rsidRPr="002A09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Jekyll was no exception; and as he now sat on the opposite side of the fire—a large, well-made, smooth-faced man of fifty, with something of a </w:t>
                      </w:r>
                      <w:proofErr w:type="spellStart"/>
                      <w:r w:rsidRPr="002A09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slyish</w:t>
                      </w:r>
                      <w:proofErr w:type="spellEnd"/>
                      <w:r w:rsidRPr="002A09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cast perhaps, but every mark of capacity and kindness—you could see by his looks that he cherished for Mr. </w:t>
                      </w:r>
                      <w:proofErr w:type="spellStart"/>
                      <w:r w:rsidRPr="002A09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Utterson</w:t>
                      </w:r>
                      <w:proofErr w:type="spellEnd"/>
                      <w:r w:rsidRPr="002A09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a sincere and warm affection.</w:t>
                      </w:r>
                    </w:p>
                    <w:p w:rsidR="00E20DB5" w:rsidRDefault="00E20D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/>
          <w:sz w:val="24"/>
        </w:rPr>
        <w:t xml:space="preserve">Dr Jekyll </w:t>
      </w:r>
    </w:p>
    <w:p w:rsidR="00A45FBA" w:rsidRDefault="004C6742" w:rsidP="00D051FF">
      <w:r>
        <w:t>How does</w:t>
      </w:r>
      <w:r w:rsidR="002A0938">
        <w:t xml:space="preserve"> Stevenson present Jekyll in this initial introduction of the character</w:t>
      </w:r>
      <w:r>
        <w:t xml:space="preserve">? </w:t>
      </w:r>
      <w:r w:rsidR="00D051FF">
        <w:t xml:space="preserve">  Support your answer with detailed reference to the text. </w:t>
      </w:r>
    </w:p>
    <w:p w:rsidR="008F5361" w:rsidRPr="0037399B" w:rsidRDefault="00D051FF" w:rsidP="0037399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6742">
        <w:t>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6742">
        <w:t>__________________________________________________</w:t>
      </w:r>
      <w:r w:rsidR="0037399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5361" w:rsidRPr="0000257B">
        <w:rPr>
          <w:b/>
        </w:rPr>
        <w:lastRenderedPageBreak/>
        <w:t xml:space="preserve">How does Stevenson </w:t>
      </w:r>
      <w:r w:rsidR="002A0938">
        <w:rPr>
          <w:b/>
        </w:rPr>
        <w:t>use this chapter</w:t>
      </w:r>
      <w:r w:rsidR="004C6742" w:rsidRPr="0000257B">
        <w:rPr>
          <w:b/>
        </w:rPr>
        <w:t xml:space="preserve"> to present </w:t>
      </w:r>
      <w:proofErr w:type="spellStart"/>
      <w:r w:rsidR="004C6742" w:rsidRPr="0000257B">
        <w:rPr>
          <w:b/>
        </w:rPr>
        <w:t>Utterson</w:t>
      </w:r>
      <w:proofErr w:type="spellEnd"/>
      <w:r w:rsidR="004C6742" w:rsidRPr="0000257B">
        <w:rPr>
          <w:b/>
        </w:rPr>
        <w:t>, Lanyon and Jekyll</w:t>
      </w:r>
      <w:r w:rsidR="008F5361" w:rsidRPr="0000257B">
        <w:rPr>
          <w:b/>
        </w:rPr>
        <w:t xml:space="preserve">?  Annotate the extract below. </w:t>
      </w:r>
      <w:r w:rsidR="003E3F73" w:rsidRPr="0000257B">
        <w:rPr>
          <w:b/>
        </w:rPr>
        <w:t xml:space="preserve">Cover all AOs: </w:t>
      </w:r>
    </w:p>
    <w:p w:rsidR="003E3F73" w:rsidRPr="003E3F73" w:rsidRDefault="003E3F73" w:rsidP="003E3F73">
      <w:pPr>
        <w:pStyle w:val="NoSpacing"/>
        <w:rPr>
          <w:rFonts w:ascii="Cambria" w:hAnsi="Cambria"/>
          <w:sz w:val="18"/>
        </w:rPr>
      </w:pPr>
      <w:r w:rsidRPr="003E3F73">
        <w:rPr>
          <w:rFonts w:ascii="Cambria" w:hAnsi="Cambria"/>
          <w:sz w:val="18"/>
        </w:rPr>
        <w:t>AO1: Read, understand and respond to the text, using textual reference and quotations to support interpretations</w:t>
      </w:r>
    </w:p>
    <w:p w:rsidR="003E3F73" w:rsidRPr="003E3F73" w:rsidRDefault="003E3F73" w:rsidP="003E3F73">
      <w:pPr>
        <w:pStyle w:val="NoSpacing"/>
        <w:rPr>
          <w:rFonts w:ascii="Cambria" w:hAnsi="Cambria"/>
          <w:sz w:val="18"/>
        </w:rPr>
      </w:pPr>
      <w:r w:rsidRPr="003E3F73">
        <w:rPr>
          <w:rFonts w:ascii="Cambria" w:hAnsi="Cambria"/>
          <w:sz w:val="18"/>
        </w:rPr>
        <w:t xml:space="preserve">AO2: Analysis of language, form and structure using subject terminology </w:t>
      </w:r>
    </w:p>
    <w:p w:rsidR="003E3F73" w:rsidRDefault="003E3F73" w:rsidP="003E3F73">
      <w:pPr>
        <w:pStyle w:val="NoSpacing"/>
        <w:rPr>
          <w:rFonts w:ascii="Cambria" w:hAnsi="Cambria"/>
          <w:sz w:val="18"/>
        </w:rPr>
      </w:pPr>
      <w:r w:rsidRPr="003E3F73">
        <w:rPr>
          <w:rFonts w:ascii="Cambria" w:hAnsi="Cambria"/>
          <w:sz w:val="18"/>
        </w:rPr>
        <w:t xml:space="preserve">AO3: View informed by knowledge of relevant context – historical, social, religious, political, biographical, literary. </w:t>
      </w:r>
    </w:p>
    <w:p w:rsidR="002A0938" w:rsidRPr="002A0938" w:rsidRDefault="002A0938" w:rsidP="002A0938">
      <w:pPr>
        <w:spacing w:before="480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"I have been wanting to speak to you, Jekyll," began the latter.</w:t>
      </w: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br/>
        <w:t>"You know that will of yours?"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A close observer might have gathered that the topic was distasteful; but the doctor carried it off gaily. "My poor </w:t>
      </w: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Utterson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," said he, "you are unfortunate in such a client. I never saw a man so distressed as you were by my will; unless it were that hide-bound pedant, Lanyon, at what he called my scientific heresies. Oh, I know he's a good fellow—you needn't frown—an excellent fellow, and I always mean to see more of him; but a hide-bound pedant for all that; an ignorant, blatant pedant. I was never more disappointed in any man than Lanyon."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"You know I never approved of it," pursued </w:t>
      </w: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Utterson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, ruthlessly disregarding the fresh topic.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"My will? Yes, certainly, I know that," said the doctor, a trifle sharply. "You have told me so."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"Well, I tell you so again," continued the lawyer. "I have been learning something of young Hyde."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The large handsome face of </w:t>
      </w: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Dr.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 Jekyll grew pale to the very lips, and there came a blackness about his eyes. "I do not care to hear more," said he. "This is a matter I thought we had agreed to drop."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"What I heard was abominable," said </w:t>
      </w: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Utterson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.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"It can make no change. You do not understand my position," returned the doctor, with a certain incoherency of manner. "I am painfully situated, </w:t>
      </w: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Utterson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; my position is a very strange—a very strange one. It is one of those affairs that cannot be mended by talking."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"Jekyll," said </w:t>
      </w: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Utterson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, "you know me: I am a man to be trusted. Make a clean breast of this in confidence; and I make no doubt I can get you out of it."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"My good </w:t>
      </w: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Utterson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," said the doctor, "this is very good of you, this is downright good of you, and I cannot find words to thank you in. I believe you fully; I would trust you before any man alive, ay, before myself, if I could make the choice; but indeed it isn't what you fancy; it is not so bad as that; and just to put your good heart at rest, I will tell you one thing: the moment I choose, I can be rid of Mr. Hyde. I </w:t>
      </w: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lastRenderedPageBreak/>
        <w:t xml:space="preserve">give you my hand upon that; and I thank you again and again; and I will just add one little word, </w:t>
      </w: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Utterson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, that I'm sure you'll take in good part: this is a private matter, and I beg of you to let it sleep."</w:t>
      </w:r>
    </w:p>
    <w:p w:rsidR="002A0938" w:rsidRPr="002A0938" w:rsidRDefault="002A0938" w:rsidP="002A0938">
      <w:pPr>
        <w:spacing w:before="480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Utterson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 reflected a little, looking in the fire.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"I have no doubt you are perfectly right," he said at last, getting to his feet.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"Well, but since we have touched upon this business, and for the last time I hope," continued the doctor, "there is one point I should like you to understand. I have really a very great interest in poor Hyde. I know you have seen him; he told me so; and I fear he was rude. But, I do sincerely take a great, a very great interest in that young man; and if I am taken away, </w:t>
      </w: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Utterson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, I wish you to promise me that you will bear with him and get his rights for him. I think you would, if you knew all; and it would be a weight off my mind if you would promise."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"I can't pretend that I shall ever like him," said the lawyer.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"I don't ask that," pleaded Jekyll, laying his hand upon the other's arm; "I only ask for justice; I only ask you to help him for my sake, when I am no longer here."</w:t>
      </w:r>
    </w:p>
    <w:p w:rsidR="002A0938" w:rsidRPr="002A0938" w:rsidRDefault="002A0938" w:rsidP="002A0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</w:pPr>
      <w:proofErr w:type="spellStart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>Utterson</w:t>
      </w:r>
      <w:proofErr w:type="spellEnd"/>
      <w:r w:rsidRPr="002A093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en-GB"/>
        </w:rPr>
        <w:t xml:space="preserve"> heaved an irrepressible sigh. "Well," said he, "I promise."</w:t>
      </w:r>
    </w:p>
    <w:p w:rsidR="002A0938" w:rsidRDefault="002A0938">
      <w:pPr>
        <w:rPr>
          <w:b/>
        </w:rPr>
      </w:pPr>
    </w:p>
    <w:p w:rsidR="002A0938" w:rsidRDefault="002A0938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37399B" w:rsidRDefault="0037399B">
      <w:pPr>
        <w:rPr>
          <w:b/>
        </w:rPr>
      </w:pPr>
    </w:p>
    <w:p w:rsidR="00FF05F7" w:rsidRDefault="00FF05F7" w:rsidP="00FF05F7">
      <w:pPr>
        <w:rPr>
          <w:b/>
        </w:rPr>
      </w:pPr>
      <w:r>
        <w:rPr>
          <w:b/>
        </w:rPr>
        <w:lastRenderedPageBreak/>
        <w:t xml:space="preserve">Chapter </w:t>
      </w:r>
      <w:r w:rsidR="002A0938">
        <w:rPr>
          <w:b/>
        </w:rPr>
        <w:t>3</w:t>
      </w:r>
      <w:r>
        <w:rPr>
          <w:b/>
        </w:rPr>
        <w:t xml:space="preserve">: Mr </w:t>
      </w:r>
      <w:proofErr w:type="spellStart"/>
      <w:r>
        <w:rPr>
          <w:b/>
        </w:rPr>
        <w:t>Utterson</w:t>
      </w:r>
      <w:proofErr w:type="spellEnd"/>
      <w:r>
        <w:rPr>
          <w:b/>
        </w:rPr>
        <w:t xml:space="preserve"> </w:t>
      </w:r>
    </w:p>
    <w:p w:rsidR="00FF05F7" w:rsidRPr="000A6F8F" w:rsidRDefault="00FF05F7" w:rsidP="00FF05F7">
      <w:pPr>
        <w:rPr>
          <w:b/>
        </w:rPr>
      </w:pPr>
    </w:p>
    <w:tbl>
      <w:tblPr>
        <w:tblStyle w:val="TableGrid"/>
        <w:tblW w:w="8991" w:type="dxa"/>
        <w:tblLook w:val="04A0" w:firstRow="1" w:lastRow="0" w:firstColumn="1" w:lastColumn="0" w:noHBand="0" w:noVBand="1"/>
      </w:tblPr>
      <w:tblGrid>
        <w:gridCol w:w="2980"/>
        <w:gridCol w:w="6011"/>
      </w:tblGrid>
      <w:tr w:rsidR="00FF05F7" w:rsidRPr="00FF05F7" w:rsidTr="00FF05F7">
        <w:trPr>
          <w:trHeight w:val="372"/>
        </w:trPr>
        <w:tc>
          <w:tcPr>
            <w:tcW w:w="2980" w:type="dxa"/>
          </w:tcPr>
          <w:p w:rsidR="00FF05F7" w:rsidRPr="00FF05F7" w:rsidRDefault="00FF05F7">
            <w:pPr>
              <w:rPr>
                <w:b/>
              </w:rPr>
            </w:pPr>
            <w:r w:rsidRPr="00FF05F7">
              <w:rPr>
                <w:b/>
              </w:rPr>
              <w:t xml:space="preserve">Quotation (and page number) </w:t>
            </w:r>
          </w:p>
        </w:tc>
        <w:tc>
          <w:tcPr>
            <w:tcW w:w="6011" w:type="dxa"/>
          </w:tcPr>
          <w:p w:rsidR="00FF05F7" w:rsidRPr="00FF05F7" w:rsidRDefault="00FF05F7">
            <w:pPr>
              <w:rPr>
                <w:b/>
              </w:rPr>
            </w:pPr>
            <w:r w:rsidRPr="00FF05F7">
              <w:rPr>
                <w:b/>
              </w:rPr>
              <w:t xml:space="preserve">Reveals: </w:t>
            </w:r>
          </w:p>
        </w:tc>
      </w:tr>
      <w:tr w:rsidR="00FF05F7" w:rsidTr="00FF05F7">
        <w:trPr>
          <w:trHeight w:val="1158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158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158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</w:tbl>
    <w:p w:rsidR="00FF05F7" w:rsidRDefault="00FF05F7"/>
    <w:p w:rsidR="006604E9" w:rsidRDefault="006604E9">
      <w:pPr>
        <w:rPr>
          <w:b/>
        </w:rPr>
      </w:pPr>
    </w:p>
    <w:p w:rsidR="000A6F8F" w:rsidRPr="006604E9" w:rsidRDefault="00806F01">
      <w:pPr>
        <w:rPr>
          <w:b/>
        </w:rPr>
      </w:pPr>
      <w:r>
        <w:rPr>
          <w:b/>
        </w:rPr>
        <w:lastRenderedPageBreak/>
        <w:t xml:space="preserve">Dr Lanyon </w:t>
      </w:r>
    </w:p>
    <w:tbl>
      <w:tblPr>
        <w:tblStyle w:val="TableGrid"/>
        <w:tblW w:w="8991" w:type="dxa"/>
        <w:tblLook w:val="04A0" w:firstRow="1" w:lastRow="0" w:firstColumn="1" w:lastColumn="0" w:noHBand="0" w:noVBand="1"/>
      </w:tblPr>
      <w:tblGrid>
        <w:gridCol w:w="2980"/>
        <w:gridCol w:w="6011"/>
      </w:tblGrid>
      <w:tr w:rsidR="00FF05F7" w:rsidRPr="006604E9" w:rsidTr="00554CB4">
        <w:trPr>
          <w:trHeight w:val="372"/>
        </w:trPr>
        <w:tc>
          <w:tcPr>
            <w:tcW w:w="2980" w:type="dxa"/>
          </w:tcPr>
          <w:p w:rsidR="00FF05F7" w:rsidRPr="006604E9" w:rsidRDefault="00FF05F7" w:rsidP="00554CB4">
            <w:pPr>
              <w:rPr>
                <w:b/>
              </w:rPr>
            </w:pPr>
            <w:r w:rsidRPr="006604E9">
              <w:rPr>
                <w:b/>
              </w:rPr>
              <w:t xml:space="preserve">Quotation (and page number) </w:t>
            </w:r>
          </w:p>
        </w:tc>
        <w:tc>
          <w:tcPr>
            <w:tcW w:w="6011" w:type="dxa"/>
          </w:tcPr>
          <w:p w:rsidR="00FF05F7" w:rsidRPr="006604E9" w:rsidRDefault="00FF05F7" w:rsidP="00554CB4">
            <w:pPr>
              <w:rPr>
                <w:b/>
              </w:rPr>
            </w:pPr>
            <w:r w:rsidRPr="006604E9">
              <w:rPr>
                <w:b/>
              </w:rPr>
              <w:t xml:space="preserve">Reveals: </w:t>
            </w:r>
          </w:p>
        </w:tc>
      </w:tr>
      <w:tr w:rsidR="00FF05F7" w:rsidTr="00554CB4">
        <w:trPr>
          <w:trHeight w:val="1158"/>
        </w:trPr>
        <w:tc>
          <w:tcPr>
            <w:tcW w:w="2980" w:type="dxa"/>
          </w:tcPr>
          <w:p w:rsidR="00FF05F7" w:rsidRDefault="00FF05F7" w:rsidP="00554CB4"/>
        </w:tc>
        <w:tc>
          <w:tcPr>
            <w:tcW w:w="6011" w:type="dxa"/>
          </w:tcPr>
          <w:p w:rsidR="00FF05F7" w:rsidRDefault="00FF05F7" w:rsidP="00554CB4"/>
        </w:tc>
      </w:tr>
      <w:tr w:rsidR="00FF05F7" w:rsidTr="00554CB4">
        <w:trPr>
          <w:trHeight w:val="1158"/>
        </w:trPr>
        <w:tc>
          <w:tcPr>
            <w:tcW w:w="2980" w:type="dxa"/>
          </w:tcPr>
          <w:p w:rsidR="00FF05F7" w:rsidRDefault="00FF05F7" w:rsidP="00554CB4"/>
        </w:tc>
        <w:tc>
          <w:tcPr>
            <w:tcW w:w="6011" w:type="dxa"/>
          </w:tcPr>
          <w:p w:rsidR="00FF05F7" w:rsidRDefault="00FF05F7" w:rsidP="00554CB4"/>
        </w:tc>
      </w:tr>
      <w:tr w:rsidR="00FF05F7" w:rsidTr="00554CB4">
        <w:trPr>
          <w:trHeight w:val="1158"/>
        </w:trPr>
        <w:tc>
          <w:tcPr>
            <w:tcW w:w="2980" w:type="dxa"/>
          </w:tcPr>
          <w:p w:rsidR="00FF05F7" w:rsidRDefault="00FF05F7" w:rsidP="00554CB4"/>
        </w:tc>
        <w:tc>
          <w:tcPr>
            <w:tcW w:w="6011" w:type="dxa"/>
          </w:tcPr>
          <w:p w:rsidR="00FF05F7" w:rsidRDefault="00FF05F7" w:rsidP="00554CB4"/>
        </w:tc>
      </w:tr>
      <w:tr w:rsidR="00FF05F7" w:rsidTr="00554CB4">
        <w:trPr>
          <w:trHeight w:val="1158"/>
        </w:trPr>
        <w:tc>
          <w:tcPr>
            <w:tcW w:w="2980" w:type="dxa"/>
          </w:tcPr>
          <w:p w:rsidR="00FF05F7" w:rsidRDefault="00FF05F7" w:rsidP="00554CB4"/>
        </w:tc>
        <w:tc>
          <w:tcPr>
            <w:tcW w:w="6011" w:type="dxa"/>
          </w:tcPr>
          <w:p w:rsidR="00FF05F7" w:rsidRDefault="00FF05F7" w:rsidP="00554CB4"/>
        </w:tc>
      </w:tr>
      <w:tr w:rsidR="00FF05F7" w:rsidTr="00554CB4">
        <w:trPr>
          <w:trHeight w:val="1158"/>
        </w:trPr>
        <w:tc>
          <w:tcPr>
            <w:tcW w:w="2980" w:type="dxa"/>
          </w:tcPr>
          <w:p w:rsidR="00FF05F7" w:rsidRDefault="00FF05F7" w:rsidP="00554CB4"/>
        </w:tc>
        <w:tc>
          <w:tcPr>
            <w:tcW w:w="6011" w:type="dxa"/>
          </w:tcPr>
          <w:p w:rsidR="00FF05F7" w:rsidRDefault="00FF05F7" w:rsidP="00554CB4"/>
        </w:tc>
      </w:tr>
    </w:tbl>
    <w:p w:rsidR="00266759" w:rsidRDefault="00266759">
      <w:pPr>
        <w:rPr>
          <w:b/>
        </w:rPr>
      </w:pPr>
    </w:p>
    <w:p w:rsidR="00FF05F7" w:rsidRPr="006604E9" w:rsidRDefault="002A0938">
      <w:pPr>
        <w:rPr>
          <w:b/>
        </w:rPr>
      </w:pPr>
      <w:r>
        <w:rPr>
          <w:b/>
        </w:rPr>
        <w:t>Dr Jekyll</w:t>
      </w:r>
    </w:p>
    <w:tbl>
      <w:tblPr>
        <w:tblStyle w:val="TableGrid"/>
        <w:tblW w:w="8991" w:type="dxa"/>
        <w:tblLook w:val="04A0" w:firstRow="1" w:lastRow="0" w:firstColumn="1" w:lastColumn="0" w:noHBand="0" w:noVBand="1"/>
      </w:tblPr>
      <w:tblGrid>
        <w:gridCol w:w="2980"/>
        <w:gridCol w:w="6011"/>
      </w:tblGrid>
      <w:tr w:rsidR="00FF05F7" w:rsidRPr="00FF05F7" w:rsidTr="00554CB4">
        <w:trPr>
          <w:trHeight w:val="372"/>
        </w:trPr>
        <w:tc>
          <w:tcPr>
            <w:tcW w:w="2980" w:type="dxa"/>
          </w:tcPr>
          <w:p w:rsidR="00FF05F7" w:rsidRPr="00FF05F7" w:rsidRDefault="00FF05F7" w:rsidP="00554CB4">
            <w:pPr>
              <w:rPr>
                <w:b/>
              </w:rPr>
            </w:pPr>
            <w:r w:rsidRPr="00FF05F7">
              <w:rPr>
                <w:b/>
              </w:rPr>
              <w:t xml:space="preserve">Quotation (and page number) </w:t>
            </w:r>
          </w:p>
        </w:tc>
        <w:tc>
          <w:tcPr>
            <w:tcW w:w="6011" w:type="dxa"/>
          </w:tcPr>
          <w:p w:rsidR="00FF05F7" w:rsidRPr="00FF05F7" w:rsidRDefault="00FF05F7" w:rsidP="00554CB4">
            <w:pPr>
              <w:rPr>
                <w:b/>
              </w:rPr>
            </w:pPr>
            <w:r w:rsidRPr="00FF05F7">
              <w:rPr>
                <w:b/>
              </w:rPr>
              <w:t xml:space="preserve">Reveals: </w:t>
            </w:r>
          </w:p>
        </w:tc>
      </w:tr>
      <w:tr w:rsidR="00FF05F7" w:rsidTr="00554CB4">
        <w:trPr>
          <w:trHeight w:val="1158"/>
        </w:trPr>
        <w:tc>
          <w:tcPr>
            <w:tcW w:w="2980" w:type="dxa"/>
          </w:tcPr>
          <w:p w:rsidR="00FF05F7" w:rsidRDefault="00FF05F7" w:rsidP="00554CB4"/>
        </w:tc>
        <w:tc>
          <w:tcPr>
            <w:tcW w:w="6011" w:type="dxa"/>
          </w:tcPr>
          <w:p w:rsidR="00FF05F7" w:rsidRDefault="00FF05F7" w:rsidP="00554CB4"/>
        </w:tc>
      </w:tr>
      <w:tr w:rsidR="00FF05F7" w:rsidTr="00554CB4">
        <w:trPr>
          <w:trHeight w:val="1158"/>
        </w:trPr>
        <w:tc>
          <w:tcPr>
            <w:tcW w:w="2980" w:type="dxa"/>
          </w:tcPr>
          <w:p w:rsidR="00FF05F7" w:rsidRDefault="00FF05F7" w:rsidP="00554CB4"/>
        </w:tc>
        <w:tc>
          <w:tcPr>
            <w:tcW w:w="6011" w:type="dxa"/>
          </w:tcPr>
          <w:p w:rsidR="00FF05F7" w:rsidRDefault="00FF05F7" w:rsidP="00554CB4"/>
        </w:tc>
      </w:tr>
      <w:tr w:rsidR="00FF05F7" w:rsidTr="00554CB4">
        <w:trPr>
          <w:trHeight w:val="1158"/>
        </w:trPr>
        <w:tc>
          <w:tcPr>
            <w:tcW w:w="2980" w:type="dxa"/>
          </w:tcPr>
          <w:p w:rsidR="00FF05F7" w:rsidRDefault="00FF05F7" w:rsidP="00554CB4"/>
        </w:tc>
        <w:tc>
          <w:tcPr>
            <w:tcW w:w="6011" w:type="dxa"/>
          </w:tcPr>
          <w:p w:rsidR="00FF05F7" w:rsidRDefault="00FF05F7" w:rsidP="00554CB4"/>
        </w:tc>
      </w:tr>
      <w:tr w:rsidR="00FF05F7" w:rsidTr="00554CB4">
        <w:trPr>
          <w:trHeight w:val="1158"/>
        </w:trPr>
        <w:tc>
          <w:tcPr>
            <w:tcW w:w="2980" w:type="dxa"/>
          </w:tcPr>
          <w:p w:rsidR="00FF05F7" w:rsidRDefault="00FF05F7" w:rsidP="00554CB4"/>
        </w:tc>
        <w:tc>
          <w:tcPr>
            <w:tcW w:w="6011" w:type="dxa"/>
          </w:tcPr>
          <w:p w:rsidR="00FF05F7" w:rsidRDefault="00FF05F7" w:rsidP="00554CB4"/>
        </w:tc>
      </w:tr>
      <w:tr w:rsidR="00FF05F7" w:rsidTr="00554CB4">
        <w:trPr>
          <w:trHeight w:val="1158"/>
        </w:trPr>
        <w:tc>
          <w:tcPr>
            <w:tcW w:w="2980" w:type="dxa"/>
          </w:tcPr>
          <w:p w:rsidR="00FF05F7" w:rsidRDefault="00FF05F7" w:rsidP="00554CB4"/>
        </w:tc>
        <w:tc>
          <w:tcPr>
            <w:tcW w:w="6011" w:type="dxa"/>
          </w:tcPr>
          <w:p w:rsidR="00FF05F7" w:rsidRDefault="00FF05F7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  <w:tr w:rsidR="00806F01" w:rsidTr="00554CB4">
        <w:trPr>
          <w:trHeight w:val="1158"/>
        </w:trPr>
        <w:tc>
          <w:tcPr>
            <w:tcW w:w="2980" w:type="dxa"/>
          </w:tcPr>
          <w:p w:rsidR="00806F01" w:rsidRDefault="00806F01" w:rsidP="00554CB4"/>
        </w:tc>
        <w:tc>
          <w:tcPr>
            <w:tcW w:w="6011" w:type="dxa"/>
          </w:tcPr>
          <w:p w:rsidR="00806F01" w:rsidRDefault="00806F01" w:rsidP="00554CB4"/>
        </w:tc>
      </w:tr>
    </w:tbl>
    <w:p w:rsidR="00FF05F7" w:rsidRPr="00FF05F7" w:rsidRDefault="00FF05F7" w:rsidP="00FF05F7">
      <w:pPr>
        <w:pStyle w:val="NoSpacing"/>
        <w:spacing w:line="480" w:lineRule="auto"/>
        <w:rPr>
          <w:rFonts w:ascii="Cambria" w:hAnsi="Cambria"/>
        </w:rPr>
      </w:pPr>
      <w:r>
        <w:rPr>
          <w:rFonts w:ascii="Cambria" w:hAnsi="Cambria"/>
          <w:b/>
          <w:u w:val="single"/>
        </w:rPr>
        <w:lastRenderedPageBreak/>
        <w:t>How many of the t</w:t>
      </w:r>
      <w:r w:rsidRPr="00FF05F7">
        <w:rPr>
          <w:rFonts w:ascii="Cambria" w:hAnsi="Cambria"/>
          <w:b/>
          <w:u w:val="single"/>
        </w:rPr>
        <w:t xml:space="preserve">hemes </w:t>
      </w:r>
      <w:r>
        <w:rPr>
          <w:rFonts w:ascii="Cambria" w:hAnsi="Cambria"/>
          <w:b/>
          <w:u w:val="single"/>
        </w:rPr>
        <w:t xml:space="preserve">have been introduced </w:t>
      </w:r>
      <w:r w:rsidR="00C01F95">
        <w:rPr>
          <w:rFonts w:ascii="Cambria" w:hAnsi="Cambria"/>
          <w:b/>
          <w:u w:val="single"/>
        </w:rPr>
        <w:t xml:space="preserve">or further developed </w:t>
      </w:r>
      <w:r>
        <w:rPr>
          <w:rFonts w:ascii="Cambria" w:hAnsi="Cambria"/>
          <w:b/>
          <w:u w:val="single"/>
        </w:rPr>
        <w:t xml:space="preserve">in this Chapter? Where and how? </w:t>
      </w:r>
      <w:r w:rsidRPr="00FF05F7">
        <w:rPr>
          <w:rFonts w:ascii="Cambria" w:hAnsi="Cambria"/>
          <w:b/>
          <w:u w:val="single"/>
        </w:rPr>
        <w:t xml:space="preserve"> </w:t>
      </w:r>
    </w:p>
    <w:p w:rsidR="00FF05F7" w:rsidRPr="00FF05F7" w:rsidRDefault="00FF05F7" w:rsidP="00FF05F7">
      <w:pPr>
        <w:pStyle w:val="NoSpacing"/>
        <w:numPr>
          <w:ilvl w:val="0"/>
          <w:numId w:val="8"/>
        </w:numPr>
        <w:spacing w:line="480" w:lineRule="auto"/>
        <w:rPr>
          <w:rFonts w:ascii="Cambria" w:hAnsi="Cambria"/>
        </w:rPr>
        <w:sectPr w:rsidR="00FF05F7" w:rsidRPr="00FF05F7" w:rsidSect="00FF05F7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The duality of man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Good v evil </w:t>
      </w:r>
    </w:p>
    <w:p w:rsidR="00967CEF" w:rsidRDefault="00967CEF" w:rsidP="00991189">
      <w:pPr>
        <w:pStyle w:val="NoSpacing"/>
        <w:spacing w:line="480" w:lineRule="auto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Science v religion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91189" w:rsidRDefault="00991189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Imprisonment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Addiction/weakness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Conflict (violence and psychological)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Failure or inadequacy of language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Instinct (Conjecture? Assumption?)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lastRenderedPageBreak/>
        <w:t>Secrets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Temptation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The Gothic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Reputation </w:t>
      </w: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Friendship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Poison/corruption/decay/erosion </w:t>
      </w:r>
    </w:p>
    <w:p w:rsidR="00FF05F7" w:rsidRPr="00FF05F7" w:rsidRDefault="00FF05F7" w:rsidP="00FF05F7">
      <w:pPr>
        <w:pStyle w:val="NoSpacing"/>
        <w:spacing w:line="480" w:lineRule="auto"/>
        <w:rPr>
          <w:rFonts w:ascii="Cambria" w:hAnsi="Cambria"/>
        </w:rPr>
        <w:sectPr w:rsidR="00FF05F7" w:rsidRPr="00FF05F7" w:rsidSect="00FF05F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F05F7" w:rsidRPr="00FF05F7" w:rsidRDefault="00FF05F7" w:rsidP="00FF05F7">
      <w:pPr>
        <w:pStyle w:val="NoSpacing"/>
        <w:spacing w:line="480" w:lineRule="auto"/>
        <w:rPr>
          <w:rFonts w:ascii="Cambria" w:hAnsi="Cambria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P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  <w:r w:rsidRPr="00FF05F7">
        <w:rPr>
          <w:rFonts w:ascii="Cambria" w:hAnsi="Cambria"/>
          <w:b/>
          <w:u w:val="single"/>
        </w:rPr>
        <w:t xml:space="preserve">Symbols and motifs 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  <w:sectPr w:rsidR="00FF05F7" w:rsidRPr="00FF05F7" w:rsidSect="00FF05F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67CEF" w:rsidRDefault="00967CEF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London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 xml:space="preserve">The fog 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 xml:space="preserve">Mirrors and windows 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 xml:space="preserve">Documents 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 xml:space="preserve">Locked doors 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 xml:space="preserve">Clothing </w:t>
      </w:r>
    </w:p>
    <w:p w:rsid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>The cane</w:t>
      </w:r>
    </w:p>
    <w:p w:rsidR="00991189" w:rsidRDefault="00991189" w:rsidP="00991189">
      <w:pPr>
        <w:pStyle w:val="NoSpacing"/>
        <w:spacing w:line="480" w:lineRule="auto"/>
        <w:rPr>
          <w:rFonts w:ascii="Cambria" w:hAnsi="Cambria"/>
        </w:rPr>
      </w:pPr>
    </w:p>
    <w:p w:rsidR="00991189" w:rsidRDefault="00991189" w:rsidP="00991189">
      <w:pPr>
        <w:pStyle w:val="NoSpacing"/>
        <w:spacing w:line="480" w:lineRule="auto"/>
        <w:rPr>
          <w:rFonts w:ascii="Cambria" w:hAnsi="Cambria"/>
        </w:rPr>
      </w:pPr>
    </w:p>
    <w:p w:rsidR="00991189" w:rsidRPr="00991189" w:rsidRDefault="00991189" w:rsidP="00991189">
      <w:pPr>
        <w:pStyle w:val="NoSpacing"/>
        <w:spacing w:line="48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References to learn</w:t>
      </w: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3397"/>
        <w:gridCol w:w="3069"/>
        <w:gridCol w:w="3234"/>
      </w:tblGrid>
      <w:tr w:rsidR="00991189" w:rsidRPr="00991189" w:rsidTr="00991189">
        <w:trPr>
          <w:trHeight w:val="858"/>
        </w:trPr>
        <w:tc>
          <w:tcPr>
            <w:tcW w:w="3397" w:type="dxa"/>
          </w:tcPr>
          <w:p w:rsidR="00991189" w:rsidRP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  <w:b/>
              </w:rPr>
            </w:pPr>
            <w:r w:rsidRPr="00991189">
              <w:rPr>
                <w:rFonts w:ascii="Cambria" w:hAnsi="Cambria"/>
                <w:b/>
              </w:rPr>
              <w:t>Quotation and page ref</w:t>
            </w:r>
          </w:p>
        </w:tc>
        <w:tc>
          <w:tcPr>
            <w:tcW w:w="3069" w:type="dxa"/>
          </w:tcPr>
          <w:p w:rsidR="00991189" w:rsidRP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  <w:b/>
              </w:rPr>
            </w:pPr>
            <w:r w:rsidRPr="00991189">
              <w:rPr>
                <w:rFonts w:ascii="Cambria" w:hAnsi="Cambria"/>
                <w:b/>
              </w:rPr>
              <w:t>Source</w:t>
            </w:r>
          </w:p>
        </w:tc>
        <w:tc>
          <w:tcPr>
            <w:tcW w:w="3234" w:type="dxa"/>
          </w:tcPr>
          <w:p w:rsidR="00991189" w:rsidRP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  <w:b/>
              </w:rPr>
            </w:pPr>
            <w:r w:rsidRPr="00991189">
              <w:rPr>
                <w:rFonts w:ascii="Cambria" w:hAnsi="Cambria"/>
                <w:b/>
              </w:rPr>
              <w:t>Why used</w:t>
            </w:r>
            <w:r>
              <w:rPr>
                <w:rFonts w:ascii="Cambria" w:hAnsi="Cambria"/>
                <w:b/>
              </w:rPr>
              <w:t>?</w:t>
            </w: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82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C01F95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</w:tbl>
    <w:p w:rsidR="00991189" w:rsidRPr="00FF05F7" w:rsidRDefault="00991189" w:rsidP="00991189">
      <w:pPr>
        <w:pStyle w:val="NoSpacing"/>
        <w:spacing w:line="480" w:lineRule="auto"/>
        <w:rPr>
          <w:rFonts w:ascii="Cambria" w:hAnsi="Cambria"/>
        </w:rPr>
        <w:sectPr w:rsidR="00991189" w:rsidRPr="00FF05F7" w:rsidSect="00FF05F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F05F7" w:rsidRDefault="00FF05F7">
      <w:pPr>
        <w:sectPr w:rsidR="00FF05F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A6F8F" w:rsidRDefault="000A6F8F"/>
    <w:p w:rsidR="000A6F8F" w:rsidRDefault="000A6F8F"/>
    <w:p w:rsidR="000A6F8F" w:rsidRDefault="000A6F8F"/>
    <w:p w:rsidR="000A6F8F" w:rsidRDefault="000A6F8F"/>
    <w:p w:rsidR="00E20DB5" w:rsidRDefault="00E20DB5"/>
    <w:p w:rsidR="00E20DB5" w:rsidRDefault="00E20DB5"/>
    <w:p w:rsidR="00E20DB5" w:rsidRDefault="00E20DB5"/>
    <w:sectPr w:rsidR="00E20DB5" w:rsidSect="00FF05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B4" w:rsidRDefault="00554CB4" w:rsidP="00614ABF">
      <w:pPr>
        <w:spacing w:after="0" w:line="240" w:lineRule="auto"/>
      </w:pPr>
      <w:r>
        <w:separator/>
      </w:r>
    </w:p>
  </w:endnote>
  <w:endnote w:type="continuationSeparator" w:id="0">
    <w:p w:rsidR="00554CB4" w:rsidRDefault="00554CB4" w:rsidP="0061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439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CB4" w:rsidRDefault="00554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B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CB4" w:rsidRDefault="00554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B4" w:rsidRDefault="00554CB4" w:rsidP="00614ABF">
      <w:pPr>
        <w:spacing w:after="0" w:line="240" w:lineRule="auto"/>
      </w:pPr>
      <w:r>
        <w:separator/>
      </w:r>
    </w:p>
  </w:footnote>
  <w:footnote w:type="continuationSeparator" w:id="0">
    <w:p w:rsidR="00554CB4" w:rsidRDefault="00554CB4" w:rsidP="0061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BDA"/>
    <w:multiLevelType w:val="hybridMultilevel"/>
    <w:tmpl w:val="5630E8A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2600F5"/>
    <w:multiLevelType w:val="hybridMultilevel"/>
    <w:tmpl w:val="FA82ECBA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77375"/>
    <w:multiLevelType w:val="hybridMultilevel"/>
    <w:tmpl w:val="4A645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F1"/>
    <w:multiLevelType w:val="hybridMultilevel"/>
    <w:tmpl w:val="D9A8C47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D3722"/>
    <w:multiLevelType w:val="hybridMultilevel"/>
    <w:tmpl w:val="24C86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F5641"/>
    <w:multiLevelType w:val="hybridMultilevel"/>
    <w:tmpl w:val="A608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65B3D"/>
    <w:multiLevelType w:val="hybridMultilevel"/>
    <w:tmpl w:val="1B0C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8566C"/>
    <w:multiLevelType w:val="hybridMultilevel"/>
    <w:tmpl w:val="4A4EF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43DAF"/>
    <w:multiLevelType w:val="hybridMultilevel"/>
    <w:tmpl w:val="E2C2B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B5"/>
    <w:rsid w:val="0000257B"/>
    <w:rsid w:val="000A6F8F"/>
    <w:rsid w:val="000B271B"/>
    <w:rsid w:val="000D0EF5"/>
    <w:rsid w:val="000F5D88"/>
    <w:rsid w:val="00224403"/>
    <w:rsid w:val="00266759"/>
    <w:rsid w:val="002A0938"/>
    <w:rsid w:val="002A6031"/>
    <w:rsid w:val="003028AA"/>
    <w:rsid w:val="00324D76"/>
    <w:rsid w:val="0037399B"/>
    <w:rsid w:val="003E3F73"/>
    <w:rsid w:val="004C6742"/>
    <w:rsid w:val="00554CB4"/>
    <w:rsid w:val="00614ABF"/>
    <w:rsid w:val="006604E9"/>
    <w:rsid w:val="0072270B"/>
    <w:rsid w:val="00730EB4"/>
    <w:rsid w:val="0079737C"/>
    <w:rsid w:val="007A6862"/>
    <w:rsid w:val="00806F01"/>
    <w:rsid w:val="008F5361"/>
    <w:rsid w:val="00912D70"/>
    <w:rsid w:val="00967CEF"/>
    <w:rsid w:val="00991189"/>
    <w:rsid w:val="00A45FBA"/>
    <w:rsid w:val="00C01F95"/>
    <w:rsid w:val="00C21260"/>
    <w:rsid w:val="00CA3CB2"/>
    <w:rsid w:val="00CA6DCC"/>
    <w:rsid w:val="00D051FF"/>
    <w:rsid w:val="00D50FF1"/>
    <w:rsid w:val="00DE5A5C"/>
    <w:rsid w:val="00E20DB5"/>
    <w:rsid w:val="00E52BA7"/>
    <w:rsid w:val="00E91B50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3F73"/>
    <w:pPr>
      <w:spacing w:after="0" w:line="240" w:lineRule="auto"/>
    </w:pPr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FF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BF"/>
  </w:style>
  <w:style w:type="paragraph" w:styleId="Footer">
    <w:name w:val="footer"/>
    <w:basedOn w:val="Normal"/>
    <w:link w:val="FooterChar"/>
    <w:uiPriority w:val="99"/>
    <w:unhideWhenUsed/>
    <w:rsid w:val="0061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3F73"/>
    <w:pPr>
      <w:spacing w:after="0" w:line="240" w:lineRule="auto"/>
    </w:pPr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FF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BF"/>
  </w:style>
  <w:style w:type="paragraph" w:styleId="Footer">
    <w:name w:val="footer"/>
    <w:basedOn w:val="Normal"/>
    <w:link w:val="FooterChar"/>
    <w:uiPriority w:val="99"/>
    <w:unhideWhenUsed/>
    <w:rsid w:val="00614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E70E55D8.dotm</Template>
  <TotalTime>13</TotalTime>
  <Pages>11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Andy</dc:creator>
  <cp:keywords/>
  <dc:description/>
  <cp:lastModifiedBy>TGS</cp:lastModifiedBy>
  <cp:revision>7</cp:revision>
  <cp:lastPrinted>2016-09-19T12:58:00Z</cp:lastPrinted>
  <dcterms:created xsi:type="dcterms:W3CDTF">2016-07-24T16:38:00Z</dcterms:created>
  <dcterms:modified xsi:type="dcterms:W3CDTF">2016-09-19T16:40:00Z</dcterms:modified>
</cp:coreProperties>
</file>