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B4" w:rsidRPr="00E20DB5" w:rsidRDefault="00A401FE" w:rsidP="00E20DB5">
      <w:pPr>
        <w:jc w:val="center"/>
        <w:rPr>
          <w:b/>
          <w:sz w:val="32"/>
        </w:rPr>
      </w:pPr>
      <w:r>
        <w:rPr>
          <w:noProof/>
          <w:lang w:eastAsia="en-GB"/>
        </w:rPr>
        <mc:AlternateContent>
          <mc:Choice Requires="wps">
            <w:drawing>
              <wp:anchor distT="45720" distB="45720" distL="114300" distR="114300" simplePos="0" relativeHeight="251681792" behindDoc="0" locked="0" layoutInCell="1" allowOverlap="1" wp14:anchorId="0B1D20BB" wp14:editId="777D671E">
                <wp:simplePos x="0" y="0"/>
                <wp:positionH relativeFrom="margin">
                  <wp:posOffset>5080</wp:posOffset>
                </wp:positionH>
                <wp:positionV relativeFrom="paragraph">
                  <wp:posOffset>2719070</wp:posOffset>
                </wp:positionV>
                <wp:extent cx="6086475" cy="59245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924550"/>
                        </a:xfrm>
                        <a:prstGeom prst="rect">
                          <a:avLst/>
                        </a:prstGeom>
                        <a:solidFill>
                          <a:srgbClr val="FFFFFF"/>
                        </a:solidFill>
                        <a:ln w="9525">
                          <a:solidFill>
                            <a:srgbClr val="000000"/>
                          </a:solidFill>
                          <a:miter lim="800000"/>
                          <a:headEnd/>
                          <a:tailEnd/>
                        </a:ln>
                      </wps:spPr>
                      <wps:txbx>
                        <w:txbxContent>
                          <w:p w:rsidR="00A401FE" w:rsidRPr="00F87914" w:rsidRDefault="00A401FE" w:rsidP="00A401FE">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F87914">
                              <w:rPr>
                                <w:rFonts w:ascii="Times New Roman" w:eastAsia="Times New Roman" w:hAnsi="Times New Roman" w:cs="Times New Roman"/>
                                <w:color w:val="000000"/>
                                <w:sz w:val="24"/>
                                <w:szCs w:val="27"/>
                                <w:lang w:eastAsia="en-GB"/>
                              </w:rPr>
                              <w:t xml:space="preserve">It was a wild, cold, seasonable night of March, with a pale moon, lying on her back as though the wind had tilted her, and a flying wrack of the most diaphanous and lawny texture. The wind made talking difficult, and flecked the blood into the face. It seemed to have swept the streets unusually bare of passengers, besides; for </w:t>
                            </w:r>
                            <w:proofErr w:type="spellStart"/>
                            <w:r w:rsidRPr="00F87914">
                              <w:rPr>
                                <w:rFonts w:ascii="Times New Roman" w:eastAsia="Times New Roman" w:hAnsi="Times New Roman" w:cs="Times New Roman"/>
                                <w:color w:val="000000"/>
                                <w:sz w:val="24"/>
                                <w:szCs w:val="27"/>
                                <w:lang w:eastAsia="en-GB"/>
                              </w:rPr>
                              <w:t>Mr.</w:t>
                            </w:r>
                            <w:proofErr w:type="spellEnd"/>
                            <w:r w:rsidRPr="00F87914">
                              <w:rPr>
                                <w:rFonts w:ascii="Times New Roman" w:eastAsia="Times New Roman" w:hAnsi="Times New Roman" w:cs="Times New Roman"/>
                                <w:color w:val="000000"/>
                                <w:sz w:val="24"/>
                                <w:szCs w:val="27"/>
                                <w:lang w:eastAsia="en-GB"/>
                              </w:rPr>
                              <w:t xml:space="preserve"> </w:t>
                            </w:r>
                            <w:proofErr w:type="spellStart"/>
                            <w:r w:rsidRPr="00F87914">
                              <w:rPr>
                                <w:rFonts w:ascii="Times New Roman" w:eastAsia="Times New Roman" w:hAnsi="Times New Roman" w:cs="Times New Roman"/>
                                <w:color w:val="000000"/>
                                <w:sz w:val="24"/>
                                <w:szCs w:val="27"/>
                                <w:lang w:eastAsia="en-GB"/>
                              </w:rPr>
                              <w:t>Utterson</w:t>
                            </w:r>
                            <w:proofErr w:type="spellEnd"/>
                            <w:r w:rsidRPr="00F87914">
                              <w:rPr>
                                <w:rFonts w:ascii="Times New Roman" w:eastAsia="Times New Roman" w:hAnsi="Times New Roman" w:cs="Times New Roman"/>
                                <w:color w:val="000000"/>
                                <w:sz w:val="24"/>
                                <w:szCs w:val="27"/>
                                <w:lang w:eastAsia="en-GB"/>
                              </w:rPr>
                              <w:t xml:space="preserve"> thought he had never seen that part of London so deserted. He could have wished it otherwise; never in his life had he been conscious of so sharp a wish to see and touch his fellow-creatures; for struggle as he might, there was borne in upon his mind a crushing anticipation of calamity. The square, when they got there, was all full of wind and dust, and the thin trees in the garden were lashing themselves along the railing. Poole, who had kept all the way a pace or two ahead, now pulled up in the middle of the pavement, and in spite of the biting weather, took off his hat and mopped his brow with a red pocket-handkerchief. But for all the hurry of his coming, these were not the dews of exertion that he wiped away, but the moisture of some strangling anguish; for his face was white and his voice, when he spoke, harsh and broken.</w:t>
                            </w:r>
                          </w:p>
                          <w:p w:rsidR="00A401FE" w:rsidRPr="00F87914" w:rsidRDefault="00A401FE" w:rsidP="00A401FE">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F87914">
                              <w:rPr>
                                <w:rFonts w:ascii="Times New Roman" w:eastAsia="Times New Roman" w:hAnsi="Times New Roman" w:cs="Times New Roman"/>
                                <w:color w:val="000000"/>
                                <w:sz w:val="24"/>
                                <w:szCs w:val="27"/>
                                <w:lang w:eastAsia="en-GB"/>
                              </w:rPr>
                              <w:t>"Well, sir," he said, "here we are, and God grant there be nothing wrong."</w:t>
                            </w:r>
                          </w:p>
                          <w:p w:rsidR="00A401FE" w:rsidRPr="00F87914" w:rsidRDefault="00A401FE" w:rsidP="00A401FE">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F87914">
                              <w:rPr>
                                <w:rFonts w:ascii="Times New Roman" w:eastAsia="Times New Roman" w:hAnsi="Times New Roman" w:cs="Times New Roman"/>
                                <w:color w:val="000000"/>
                                <w:sz w:val="24"/>
                                <w:szCs w:val="27"/>
                                <w:lang w:eastAsia="en-GB"/>
                              </w:rPr>
                              <w:t>"Amen, Poole," said the lawyer.</w:t>
                            </w:r>
                          </w:p>
                          <w:p w:rsidR="00A401FE" w:rsidRDefault="00A401FE" w:rsidP="00A401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214.1pt;width:479.25pt;height:46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">
                <v:textbox>
                  <w:txbxContent>
                    <w:p w:rsidR="00A401FE" w:rsidRPr="00F87914" w:rsidRDefault="00A401FE" w:rsidP="00A401FE">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F87914">
                        <w:rPr>
                          <w:rFonts w:ascii="Times New Roman" w:eastAsia="Times New Roman" w:hAnsi="Times New Roman" w:cs="Times New Roman"/>
                          <w:color w:val="000000"/>
                          <w:sz w:val="24"/>
                          <w:szCs w:val="27"/>
                          <w:lang w:eastAsia="en-GB"/>
                        </w:rPr>
                        <w:t xml:space="preserve">It was a wild, cold, seasonable night of March, with a pale moon, lying on her back as though the wind had tilted her, and a flying wrack of the most diaphanous and lawny texture. The wind made talking difficult, and flecked the blood into the face. It seemed to have swept the streets unusually bare of passengers, besides; for </w:t>
                      </w:r>
                      <w:proofErr w:type="spellStart"/>
                      <w:r w:rsidRPr="00F87914">
                        <w:rPr>
                          <w:rFonts w:ascii="Times New Roman" w:eastAsia="Times New Roman" w:hAnsi="Times New Roman" w:cs="Times New Roman"/>
                          <w:color w:val="000000"/>
                          <w:sz w:val="24"/>
                          <w:szCs w:val="27"/>
                          <w:lang w:eastAsia="en-GB"/>
                        </w:rPr>
                        <w:t>Mr.</w:t>
                      </w:r>
                      <w:proofErr w:type="spellEnd"/>
                      <w:r w:rsidRPr="00F87914">
                        <w:rPr>
                          <w:rFonts w:ascii="Times New Roman" w:eastAsia="Times New Roman" w:hAnsi="Times New Roman" w:cs="Times New Roman"/>
                          <w:color w:val="000000"/>
                          <w:sz w:val="24"/>
                          <w:szCs w:val="27"/>
                          <w:lang w:eastAsia="en-GB"/>
                        </w:rPr>
                        <w:t xml:space="preserve"> </w:t>
                      </w:r>
                      <w:proofErr w:type="spellStart"/>
                      <w:r w:rsidRPr="00F87914">
                        <w:rPr>
                          <w:rFonts w:ascii="Times New Roman" w:eastAsia="Times New Roman" w:hAnsi="Times New Roman" w:cs="Times New Roman"/>
                          <w:color w:val="000000"/>
                          <w:sz w:val="24"/>
                          <w:szCs w:val="27"/>
                          <w:lang w:eastAsia="en-GB"/>
                        </w:rPr>
                        <w:t>Utterson</w:t>
                      </w:r>
                      <w:proofErr w:type="spellEnd"/>
                      <w:r w:rsidRPr="00F87914">
                        <w:rPr>
                          <w:rFonts w:ascii="Times New Roman" w:eastAsia="Times New Roman" w:hAnsi="Times New Roman" w:cs="Times New Roman"/>
                          <w:color w:val="000000"/>
                          <w:sz w:val="24"/>
                          <w:szCs w:val="27"/>
                          <w:lang w:eastAsia="en-GB"/>
                        </w:rPr>
                        <w:t xml:space="preserve"> thought he had never seen that part of London so deserted. He could have wished it otherwise; never in his life had he been conscious of so sharp a wish to see and touch his fellow-creatures; for struggle as he might, there was borne in upon his mind a crushing anticipation of calamity. The square, when they got there, was all full of wind and dust, and the thin trees in the garden were lashing themselves along the railing. Poole, who had kept all the way a pace or two ahead, now pulled up in the middle of the pavement, and in spite of the biting weather, took off his hat and mopped his brow with a red pocket-handkerchief. But for all the hurry of his coming, these were not the dews of exertion that he wiped away, but the moisture of some strangling anguish; for his face was white and his voice, when he spoke, harsh and broken.</w:t>
                      </w:r>
                    </w:p>
                    <w:p w:rsidR="00A401FE" w:rsidRPr="00F87914" w:rsidRDefault="00A401FE" w:rsidP="00A401FE">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F87914">
                        <w:rPr>
                          <w:rFonts w:ascii="Times New Roman" w:eastAsia="Times New Roman" w:hAnsi="Times New Roman" w:cs="Times New Roman"/>
                          <w:color w:val="000000"/>
                          <w:sz w:val="24"/>
                          <w:szCs w:val="27"/>
                          <w:lang w:eastAsia="en-GB"/>
                        </w:rPr>
                        <w:t>"Well, sir," he said, "here we are, and God grant there be nothing wrong."</w:t>
                      </w:r>
                    </w:p>
                    <w:p w:rsidR="00A401FE" w:rsidRPr="00F87914" w:rsidRDefault="00A401FE" w:rsidP="00A401FE">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F87914">
                        <w:rPr>
                          <w:rFonts w:ascii="Times New Roman" w:eastAsia="Times New Roman" w:hAnsi="Times New Roman" w:cs="Times New Roman"/>
                          <w:color w:val="000000"/>
                          <w:sz w:val="24"/>
                          <w:szCs w:val="27"/>
                          <w:lang w:eastAsia="en-GB"/>
                        </w:rPr>
                        <w:t>"Amen, Poole," said the lawyer.</w:t>
                      </w:r>
                    </w:p>
                    <w:p w:rsidR="00A401FE" w:rsidRDefault="00A401FE" w:rsidP="00A401FE"/>
                  </w:txbxContent>
                </v:textbox>
                <w10:wrap type="square" anchorx="margin"/>
              </v:shape>
            </w:pict>
          </mc:Fallback>
        </mc:AlternateContent>
      </w:r>
      <w:r w:rsidR="00E20DB5" w:rsidRPr="00E20DB5">
        <w:rPr>
          <w:b/>
          <w:sz w:val="32"/>
        </w:rPr>
        <w:t xml:space="preserve">Chapter </w:t>
      </w:r>
      <w:r w:rsidR="00EE48BD">
        <w:rPr>
          <w:b/>
          <w:sz w:val="32"/>
        </w:rPr>
        <w:t>8</w:t>
      </w:r>
      <w:r w:rsidR="00E20DB5" w:rsidRPr="00E20DB5">
        <w:rPr>
          <w:b/>
          <w:sz w:val="32"/>
        </w:rPr>
        <w:t>:</w:t>
      </w:r>
      <w:r w:rsidR="00E20DB5" w:rsidRPr="00E20DB5">
        <w:rPr>
          <w:b/>
          <w:sz w:val="32"/>
        </w:rPr>
        <w:tab/>
        <w:t xml:space="preserve"> </w:t>
      </w:r>
      <w:r w:rsidR="00EE48BD">
        <w:rPr>
          <w:b/>
          <w:sz w:val="32"/>
        </w:rPr>
        <w:t xml:space="preserve">The Last Night </w:t>
      </w:r>
    </w:p>
    <w:p w:rsidR="00E20DB5" w:rsidRPr="00E20DB5" w:rsidRDefault="00E20DB5">
      <w:pPr>
        <w:rPr>
          <w:sz w:val="24"/>
        </w:rPr>
      </w:pPr>
      <w:r w:rsidRPr="00E20DB5">
        <w:rPr>
          <w:noProof/>
          <w:sz w:val="24"/>
          <w:lang w:eastAsia="en-GB"/>
        </w:rPr>
        <mc:AlternateContent>
          <mc:Choice Requires="wps">
            <w:drawing>
              <wp:anchor distT="45720" distB="45720" distL="114300" distR="114300" simplePos="0" relativeHeight="251659264" behindDoc="0" locked="0" layoutInCell="1" allowOverlap="1" wp14:anchorId="7EDBBE47" wp14:editId="4F1F9ED5">
                <wp:simplePos x="0" y="0"/>
                <wp:positionH relativeFrom="margin">
                  <wp:align>left</wp:align>
                </wp:positionH>
                <wp:positionV relativeFrom="paragraph">
                  <wp:posOffset>320040</wp:posOffset>
                </wp:positionV>
                <wp:extent cx="6029325" cy="1581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581150"/>
                        </a:xfrm>
                        <a:prstGeom prst="rect">
                          <a:avLst/>
                        </a:prstGeom>
                        <a:solidFill>
                          <a:srgbClr val="FFFFFF"/>
                        </a:solidFill>
                        <a:ln w="9525">
                          <a:solidFill>
                            <a:srgbClr val="000000"/>
                          </a:solidFill>
                          <a:miter lim="800000"/>
                          <a:headEnd/>
                          <a:tailEnd/>
                        </a:ln>
                      </wps:spPr>
                      <wps:txbx>
                        <w:txbxContent>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C85554D" id="_x0000_t202" coordsize="21600,21600" o:spt="202" path="m,l,21600r21600,l21600,xe">
                <v:stroke joinstyle="miter"/>
                <v:path gradientshapeok="t" o:connecttype="rect"/>
              </v:shapetype>
              <v:shape id="Text Box 2" o:spid="_x0000_s1026" type="#_x0000_t202" style="position:absolute;margin-left:0;margin-top:25.2pt;width:474.75pt;height:1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">
                <v:textbox>
                  <w:txbxContent>
                    <w:p w:rsidR="00E20DB5" w:rsidRDefault="00E20DB5"/>
                  </w:txbxContent>
                </v:textbox>
                <w10:wrap type="square" anchorx="margin"/>
              </v:shape>
            </w:pict>
          </mc:Fallback>
        </mc:AlternateContent>
      </w:r>
      <w:r w:rsidRPr="00E20DB5">
        <w:rPr>
          <w:sz w:val="24"/>
        </w:rPr>
        <w:t xml:space="preserve">Write a summary of the chapter in the box </w:t>
      </w:r>
      <w:r w:rsidR="00A401FE">
        <w:rPr>
          <w:sz w:val="24"/>
        </w:rPr>
        <w:t>above</w:t>
      </w:r>
      <w:r w:rsidRPr="00E20DB5">
        <w:rPr>
          <w:sz w:val="24"/>
        </w:rPr>
        <w:t xml:space="preserve">.  </w:t>
      </w:r>
    </w:p>
    <w:p w:rsidR="00E20DB5" w:rsidRPr="00E20DB5" w:rsidRDefault="00E20DB5">
      <w:pPr>
        <w:rPr>
          <w:sz w:val="24"/>
        </w:rPr>
      </w:pPr>
    </w:p>
    <w:p w:rsidR="00E20DB5" w:rsidRDefault="00F87914">
      <w:pPr>
        <w:rPr>
          <w:b/>
          <w:i/>
          <w:sz w:val="24"/>
        </w:rPr>
      </w:pPr>
      <w:r>
        <w:rPr>
          <w:b/>
          <w:i/>
          <w:sz w:val="24"/>
        </w:rPr>
        <w:lastRenderedPageBreak/>
        <w:t xml:space="preserve">The journey to </w:t>
      </w:r>
      <w:r w:rsidR="004C6742">
        <w:rPr>
          <w:b/>
          <w:i/>
          <w:sz w:val="24"/>
        </w:rPr>
        <w:t xml:space="preserve">Dr Jekyll’s </w:t>
      </w:r>
      <w:r>
        <w:rPr>
          <w:b/>
          <w:i/>
          <w:sz w:val="24"/>
        </w:rPr>
        <w:t>home</w:t>
      </w:r>
      <w:r w:rsidR="004C6742">
        <w:rPr>
          <w:b/>
          <w:i/>
          <w:sz w:val="24"/>
        </w:rPr>
        <w:t xml:space="preserve"> </w:t>
      </w:r>
    </w:p>
    <w:p w:rsidR="004C6742" w:rsidRPr="00E20DB5" w:rsidRDefault="004C6742">
      <w:pPr>
        <w:rPr>
          <w:b/>
          <w:i/>
        </w:rPr>
      </w:pPr>
    </w:p>
    <w:p w:rsidR="00A45FBA" w:rsidRDefault="004C6742" w:rsidP="00D051FF">
      <w:r>
        <w:t xml:space="preserve">How does Stevenson </w:t>
      </w:r>
      <w:r w:rsidR="00F87914">
        <w:t>create a sense of tension and foreboding</w:t>
      </w:r>
      <w:r w:rsidR="004752F5">
        <w:t xml:space="preserve"> in this extract</w:t>
      </w:r>
      <w:r>
        <w:t xml:space="preserve">? </w:t>
      </w:r>
      <w:r w:rsidR="00D051FF">
        <w:t xml:space="preserve">  Support your answer with detailed reference to the text. </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79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6742" w:rsidRDefault="004C6742" w:rsidP="00A45FBA">
      <w:pPr>
        <w:rPr>
          <w:b/>
          <w:u w:val="single"/>
        </w:rPr>
      </w:pPr>
    </w:p>
    <w:p w:rsidR="008F5361" w:rsidRDefault="00F87914" w:rsidP="00A45FBA">
      <w:pPr>
        <w:rPr>
          <w:b/>
        </w:rPr>
      </w:pPr>
      <w:r w:rsidRPr="008F5361">
        <w:rPr>
          <w:noProof/>
          <w:lang w:eastAsia="en-GB"/>
        </w:rPr>
        <mc:AlternateContent>
          <mc:Choice Requires="wps">
            <w:drawing>
              <wp:anchor distT="45720" distB="45720" distL="114300" distR="114300" simplePos="0" relativeHeight="251663360" behindDoc="0" locked="0" layoutInCell="1" allowOverlap="1" wp14:anchorId="79E3A582" wp14:editId="2D515EA5">
                <wp:simplePos x="0" y="0"/>
                <wp:positionH relativeFrom="margin">
                  <wp:posOffset>251460</wp:posOffset>
                </wp:positionH>
                <wp:positionV relativeFrom="paragraph">
                  <wp:posOffset>480060</wp:posOffset>
                </wp:positionV>
                <wp:extent cx="5534025" cy="8667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8667750"/>
                        </a:xfrm>
                        <a:prstGeom prst="rect">
                          <a:avLst/>
                        </a:prstGeom>
                        <a:solidFill>
                          <a:srgbClr val="FFFFFF"/>
                        </a:solidFill>
                        <a:ln w="9525">
                          <a:solidFill>
                            <a:srgbClr val="000000"/>
                          </a:solidFill>
                          <a:miter lim="800000"/>
                          <a:headEnd/>
                          <a:tailEnd/>
                        </a:ln>
                      </wps:spPr>
                      <wps:txbx>
                        <w:txbxContent>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The hall, when they entered it, was brightly lighted up; the fire was built high; and about the hearth th</w:t>
                            </w:r>
                            <w:r>
                              <w:rPr>
                                <w:rFonts w:ascii="Times New Roman" w:eastAsia="Times New Roman" w:hAnsi="Times New Roman" w:cs="Times New Roman"/>
                                <w:color w:val="000000"/>
                                <w:sz w:val="23"/>
                                <w:szCs w:val="23"/>
                                <w:lang w:eastAsia="en-GB"/>
                              </w:rPr>
                              <w:t xml:space="preserve">e whole of the servants, men and </w:t>
                            </w:r>
                            <w:r w:rsidRPr="00F87914">
                              <w:rPr>
                                <w:rFonts w:ascii="Times New Roman" w:eastAsia="Times New Roman" w:hAnsi="Times New Roman" w:cs="Times New Roman"/>
                                <w:color w:val="000000"/>
                                <w:sz w:val="23"/>
                                <w:szCs w:val="23"/>
                                <w:lang w:eastAsia="en-GB"/>
                              </w:rPr>
                              <w:t xml:space="preserve">women, stood huddled together like a flock of sheep. At the sight of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xml:space="preserve">, the housemaid broke into hysterical whimpering; and the cook, crying out, "Bless God! it's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ran forward as if to take him in her arms.</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"What, what? Are you all here?" said the lawyer peevishly. "Very irregular, very unseemly; your master would be far from pleased."</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"They're all afraid," said Poole.</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Blank silence followed, no one protesting; only the maid lifted up her voice and now wept loudly.</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"Hold your tongue!" Poole said to her, with a ferocity of accent that testified to his own jangled nerves; and indeed, when the girl had so suddenly raised the note of her lamentation, they had all started and turned toward the inner door with faces of dreadful expectation. "And now," continued the butler, addressing the knife-boy, "reach me a candle, and we'll get this through hands at once." And then he begged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xml:space="preserve"> to follow him, and led the way to the back-garden.</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"Now, sir," said he, "you come as gently as you can. I want you to hear, and I don't want you to be heard. And see here, sir, if by any chance he was to ask you in, don't go."</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Mr. </w:t>
                            </w:r>
                            <w:proofErr w:type="spellStart"/>
                            <w:r w:rsidRPr="00F87914">
                              <w:rPr>
                                <w:rFonts w:ascii="Times New Roman" w:eastAsia="Times New Roman" w:hAnsi="Times New Roman" w:cs="Times New Roman"/>
                                <w:color w:val="000000"/>
                                <w:sz w:val="23"/>
                                <w:szCs w:val="23"/>
                                <w:lang w:eastAsia="en-GB"/>
                              </w:rPr>
                              <w:t>Utterson's</w:t>
                            </w:r>
                            <w:proofErr w:type="spellEnd"/>
                            <w:r w:rsidRPr="00F87914">
                              <w:rPr>
                                <w:rFonts w:ascii="Times New Roman" w:eastAsia="Times New Roman" w:hAnsi="Times New Roman" w:cs="Times New Roman"/>
                                <w:color w:val="000000"/>
                                <w:sz w:val="23"/>
                                <w:szCs w:val="23"/>
                                <w:lang w:eastAsia="en-GB"/>
                              </w:rPr>
                              <w:t xml:space="preserve"> nerves, at this unlooked-for termination, gave a jerk that nearly threw him from his balance; but he re-collected his courage</w:t>
                            </w:r>
                            <w:r>
                              <w:rPr>
                                <w:rFonts w:ascii="Times New Roman" w:eastAsia="Times New Roman" w:hAnsi="Times New Roman" w:cs="Times New Roman"/>
                                <w:color w:val="000000"/>
                                <w:sz w:val="23"/>
                                <w:szCs w:val="23"/>
                                <w:lang w:eastAsia="en-GB"/>
                              </w:rPr>
                              <w:t xml:space="preserve"> </w:t>
                            </w:r>
                            <w:r w:rsidRPr="00F87914">
                              <w:rPr>
                                <w:rFonts w:ascii="Times New Roman" w:eastAsia="Times New Roman" w:hAnsi="Times New Roman" w:cs="Times New Roman"/>
                                <w:color w:val="000000"/>
                                <w:sz w:val="23"/>
                                <w:szCs w:val="23"/>
                                <w:lang w:eastAsia="en-GB"/>
                              </w:rPr>
                              <w:t>and followed the butler into the laboratory building and through the surgical theatre, with its lumber of crates and bottles, to the foot of the stair. Here Poole motioned him to stand on one side and listen; while he himself, setting down the candle and making a great and obvious call on his resolution, mounted the steps and knocked with a somewhat uncertain hand on the red baize of the cabinet door.</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sir, asking to see you," he called; and even as he did so, once more violently signed to the lawyer to give ear.</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A voice answered from within: "Tell him I cannot see any one," it said complainingly.</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"Thank you, sir," said Poole, with a note of something like triumph in his voice; and taking up his candle, he led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xml:space="preserve"> back across the yard and into the great kitchen, where the fire was out and the beetles were leaping on the floor.</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"Sir," he said, looking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xml:space="preserve"> in the eyes, "was that my master's voice?"</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"It seems much changed," replied the lawyer, very pale, but giving look for look.</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"Changed? Well, yes, I think so," said the butler. "Have I been twenty years in this man's house, to be deceived about his voice? No, sir; master's made away with; he was made, away with eight days ago, when we heard him cry out upon the name of God; and who's in there instead of him, and why it stays there, is a thing that cries to Heaven,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w:t>
                            </w:r>
                          </w:p>
                          <w:p w:rsidR="000F5D88" w:rsidRPr="00F87914" w:rsidRDefault="000F5D88">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9E3A582" id="_x0000_s1028" type="#_x0000_t202" style="position:absolute;margin-left:19.8pt;margin-top:37.8pt;width:435.75pt;height:6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">
                <v:textbox>
                  <w:txbxContent>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The hall, when they entered it, was brightly lighted up; the fire was built high; and about the hearth th</w:t>
                      </w:r>
                      <w:r>
                        <w:rPr>
                          <w:rFonts w:ascii="Times New Roman" w:eastAsia="Times New Roman" w:hAnsi="Times New Roman" w:cs="Times New Roman"/>
                          <w:color w:val="000000"/>
                          <w:sz w:val="23"/>
                          <w:szCs w:val="23"/>
                          <w:lang w:eastAsia="en-GB"/>
                        </w:rPr>
                        <w:t xml:space="preserve">e whole of the servants, men and </w:t>
                      </w:r>
                      <w:r w:rsidRPr="00F87914">
                        <w:rPr>
                          <w:rFonts w:ascii="Times New Roman" w:eastAsia="Times New Roman" w:hAnsi="Times New Roman" w:cs="Times New Roman"/>
                          <w:color w:val="000000"/>
                          <w:sz w:val="23"/>
                          <w:szCs w:val="23"/>
                          <w:lang w:eastAsia="en-GB"/>
                        </w:rPr>
                        <w:t xml:space="preserve">women, stood huddled together like a flock of sheep. At the sight of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xml:space="preserve">, the housemaid broke into hysterical whimpering; and the cook, crying out, "Bless God! it's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ran forward as if to take him in her arms.</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"What, what? Are you all here?" said the lawyer peevishly. "Very irregular, very unseemly; your master would be far from pleased."</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"They're all afraid," said Poole.</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Blank silence followed, no one protesting; only the maid lifted up her voice and now wept loudly.</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"Hold your tongue!" Poole said to her, with a ferocity of accent that testified to his own jangled nerves; and indeed, when the girl had so suddenly raised the note of her lamentation, they had all started and turned toward the inner door with faces of dreadful expectation. "And now," continued the butler, addressing the knife-boy, "reach me a candle, and we'll get this through hands at once." And then he begged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xml:space="preserve"> to follow him, and led the way to the back-garden.</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"Now, sir," said he, "you come as gently as you can. I want you to hear, and I don't want you to be heard. And see here, sir, if by any chance he was to ask you in, don't go."</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Mr. </w:t>
                      </w:r>
                      <w:proofErr w:type="spellStart"/>
                      <w:r w:rsidRPr="00F87914">
                        <w:rPr>
                          <w:rFonts w:ascii="Times New Roman" w:eastAsia="Times New Roman" w:hAnsi="Times New Roman" w:cs="Times New Roman"/>
                          <w:color w:val="000000"/>
                          <w:sz w:val="23"/>
                          <w:szCs w:val="23"/>
                          <w:lang w:eastAsia="en-GB"/>
                        </w:rPr>
                        <w:t>Utterson's</w:t>
                      </w:r>
                      <w:proofErr w:type="spellEnd"/>
                      <w:r w:rsidRPr="00F87914">
                        <w:rPr>
                          <w:rFonts w:ascii="Times New Roman" w:eastAsia="Times New Roman" w:hAnsi="Times New Roman" w:cs="Times New Roman"/>
                          <w:color w:val="000000"/>
                          <w:sz w:val="23"/>
                          <w:szCs w:val="23"/>
                          <w:lang w:eastAsia="en-GB"/>
                        </w:rPr>
                        <w:t xml:space="preserve"> nerves, at this unlooked-for termination, gave a jerk that nearly threw him from his balance; but he re-collected his courage</w:t>
                      </w:r>
                      <w:r>
                        <w:rPr>
                          <w:rFonts w:ascii="Times New Roman" w:eastAsia="Times New Roman" w:hAnsi="Times New Roman" w:cs="Times New Roman"/>
                          <w:color w:val="000000"/>
                          <w:sz w:val="23"/>
                          <w:szCs w:val="23"/>
                          <w:lang w:eastAsia="en-GB"/>
                        </w:rPr>
                        <w:t xml:space="preserve"> </w:t>
                      </w:r>
                      <w:r w:rsidRPr="00F87914">
                        <w:rPr>
                          <w:rFonts w:ascii="Times New Roman" w:eastAsia="Times New Roman" w:hAnsi="Times New Roman" w:cs="Times New Roman"/>
                          <w:color w:val="000000"/>
                          <w:sz w:val="23"/>
                          <w:szCs w:val="23"/>
                          <w:lang w:eastAsia="en-GB"/>
                        </w:rPr>
                        <w:t>and followed the butler into the laboratory building and through the surgical theatre, with its lumber of crates and bottles, to the foot of the stair. Here Poole motioned him to stand on one side and listen; while he himself, setting down the candle and making a great and obvious call on his resolution, mounted the steps and knocked with a somewhat uncertain hand on the red baize of the cabinet door.</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sir, asking to see you," he called; and even as he did so, once more violently signed to the lawyer to give ear.</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A voice answered from within: "Tell him I cannot see any one," it said complainingly.</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"Thank you, sir," said Poole, with a note of something like triumph in his voice; and taking up his candle, he led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xml:space="preserve"> back across the yard and into the great kitchen, where the fire was out and the beetles were leaping on the floor.</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"Sir," he said, looking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 xml:space="preserve"> in the eyes, "was that my master's voice?"</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"It seems much changed," replied the lawyer, very pale, but giving look for look.</w:t>
                      </w:r>
                    </w:p>
                    <w:p w:rsidR="00F87914" w:rsidRPr="00F87914" w:rsidRDefault="00F87914" w:rsidP="00F87914">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F87914">
                        <w:rPr>
                          <w:rFonts w:ascii="Times New Roman" w:eastAsia="Times New Roman" w:hAnsi="Times New Roman" w:cs="Times New Roman"/>
                          <w:color w:val="000000"/>
                          <w:sz w:val="23"/>
                          <w:szCs w:val="23"/>
                          <w:lang w:eastAsia="en-GB"/>
                        </w:rPr>
                        <w:t xml:space="preserve">"Changed? Well, yes, I think so," said the butler. "Have I been twenty years in this man's house, to be deceived about his voice? No, sir; master's made away with; he was made, away with eight days ago, when we heard him cry out upon the name of God; and who's in there instead of him, and why it stays there, is a thing that cries to Heaven, Mr. </w:t>
                      </w:r>
                      <w:proofErr w:type="spellStart"/>
                      <w:r w:rsidRPr="00F87914">
                        <w:rPr>
                          <w:rFonts w:ascii="Times New Roman" w:eastAsia="Times New Roman" w:hAnsi="Times New Roman" w:cs="Times New Roman"/>
                          <w:color w:val="000000"/>
                          <w:sz w:val="23"/>
                          <w:szCs w:val="23"/>
                          <w:lang w:eastAsia="en-GB"/>
                        </w:rPr>
                        <w:t>Utterson</w:t>
                      </w:r>
                      <w:proofErr w:type="spellEnd"/>
                      <w:r w:rsidRPr="00F87914">
                        <w:rPr>
                          <w:rFonts w:ascii="Times New Roman" w:eastAsia="Times New Roman" w:hAnsi="Times New Roman" w:cs="Times New Roman"/>
                          <w:color w:val="000000"/>
                          <w:sz w:val="23"/>
                          <w:szCs w:val="23"/>
                          <w:lang w:eastAsia="en-GB"/>
                        </w:rPr>
                        <w:t>!"</w:t>
                      </w:r>
                    </w:p>
                    <w:p w:rsidR="000F5D88" w:rsidRPr="00F87914" w:rsidRDefault="000F5D88">
                      <w:pPr>
                        <w:rPr>
                          <w:sz w:val="23"/>
                          <w:szCs w:val="23"/>
                        </w:rPr>
                      </w:pPr>
                    </w:p>
                  </w:txbxContent>
                </v:textbox>
                <w10:wrap type="square" anchorx="margin"/>
              </v:shape>
            </w:pict>
          </mc:Fallback>
        </mc:AlternateContent>
      </w:r>
      <w:r w:rsidR="008F5361" w:rsidRPr="0000257B">
        <w:rPr>
          <w:b/>
        </w:rPr>
        <w:t xml:space="preserve">How does Stevenson </w:t>
      </w:r>
      <w:r w:rsidR="004C6742" w:rsidRPr="0000257B">
        <w:rPr>
          <w:b/>
        </w:rPr>
        <w:t xml:space="preserve">use this conversation to </w:t>
      </w:r>
      <w:r>
        <w:rPr>
          <w:b/>
        </w:rPr>
        <w:t>create a sense of mystery</w:t>
      </w:r>
      <w:r w:rsidR="008F5361" w:rsidRPr="0000257B">
        <w:rPr>
          <w:b/>
        </w:rPr>
        <w:t>?</w:t>
      </w:r>
      <w:r>
        <w:rPr>
          <w:b/>
        </w:rPr>
        <w:t xml:space="preserve"> (Consider Gothic)</w:t>
      </w:r>
      <w:r w:rsidR="004752F5">
        <w:rPr>
          <w:b/>
        </w:rPr>
        <w:t>.</w:t>
      </w:r>
      <w:r w:rsidR="008F5361" w:rsidRPr="0000257B">
        <w:rPr>
          <w:b/>
        </w:rPr>
        <w:t xml:space="preserve"> </w:t>
      </w:r>
    </w:p>
    <w:p w:rsidR="00A401FE" w:rsidRPr="0000257B" w:rsidRDefault="00A401FE" w:rsidP="00A45FBA">
      <w:pPr>
        <w:rPr>
          <w:b/>
        </w:rPr>
      </w:pPr>
    </w:p>
    <w:p w:rsidR="003E3F73" w:rsidRPr="003E3F73" w:rsidRDefault="003E3F73" w:rsidP="003E3F73">
      <w:pPr>
        <w:pStyle w:val="NoSpacing"/>
        <w:rPr>
          <w:rFonts w:ascii="Cambria" w:hAnsi="Cambria"/>
          <w:sz w:val="18"/>
        </w:rPr>
      </w:pPr>
      <w:r w:rsidRPr="003E3F73">
        <w:rPr>
          <w:rFonts w:ascii="Cambria" w:hAnsi="Cambria"/>
          <w:sz w:val="18"/>
        </w:rPr>
        <w:t>AO1: Read, understand and respond to the text, using textual reference and quotations to support interpretations</w:t>
      </w:r>
    </w:p>
    <w:p w:rsidR="003E3F73" w:rsidRPr="003E3F73" w:rsidRDefault="003E3F73"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t xml:space="preserve">AO2: Analysis of language, form and structure using subject terminology </w:t>
      </w:r>
    </w:p>
    <w:p w:rsidR="003E3F73" w:rsidRPr="003E3F73" w:rsidRDefault="003E3F73"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t xml:space="preserve">AO3: View informed by knowledge of relevant context – historical, social, religious, political, biographical, literary. </w:t>
      </w:r>
    </w:p>
    <w:p w:rsidR="000F5D88" w:rsidRDefault="000F5D88" w:rsidP="00A45FBA"/>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F8F" w:rsidRDefault="000A6F8F">
      <w:pPr>
        <w:rPr>
          <w:b/>
          <w:i/>
        </w:rPr>
      </w:pPr>
      <w:r w:rsidRPr="00C21260">
        <w:rPr>
          <w:b/>
        </w:rPr>
        <w:lastRenderedPageBreak/>
        <w:t>Robert Louis Stevenson:</w:t>
      </w:r>
      <w:r w:rsidRPr="000A6F8F">
        <w:rPr>
          <w:b/>
          <w:i/>
        </w:rPr>
        <w:t xml:space="preserve"> The Strange Case of Dr Jekyll and Mr Hyde </w:t>
      </w:r>
    </w:p>
    <w:p w:rsidR="000A6F8F" w:rsidRDefault="000A6F8F">
      <w:r>
        <w:t xml:space="preserve">Read the following extract from Chapter </w:t>
      </w:r>
      <w:r w:rsidR="00F87914">
        <w:t>8</w:t>
      </w:r>
      <w:r>
        <w:t xml:space="preserve"> and then answer the question that follows. </w:t>
      </w:r>
    </w:p>
    <w:p w:rsidR="000A6F8F" w:rsidRPr="000A6F8F" w:rsidRDefault="000A6F8F">
      <w:r>
        <w:rPr>
          <w:noProof/>
          <w:lang w:eastAsia="en-GB"/>
        </w:rPr>
        <mc:AlternateContent>
          <mc:Choice Requires="wps">
            <w:drawing>
              <wp:anchor distT="45720" distB="45720" distL="114300" distR="114300" simplePos="0" relativeHeight="251667456" behindDoc="0" locked="0" layoutInCell="1" allowOverlap="1" wp14:anchorId="6AF9578A" wp14:editId="7AA03A45">
                <wp:simplePos x="0" y="0"/>
                <wp:positionH relativeFrom="margin">
                  <wp:align>right</wp:align>
                </wp:positionH>
                <wp:positionV relativeFrom="paragraph">
                  <wp:posOffset>318135</wp:posOffset>
                </wp:positionV>
                <wp:extent cx="6105525" cy="57340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734050"/>
                        </a:xfrm>
                        <a:prstGeom prst="rect">
                          <a:avLst/>
                        </a:prstGeom>
                        <a:solidFill>
                          <a:srgbClr val="FFFFFF"/>
                        </a:solidFill>
                        <a:ln w="9525">
                          <a:solidFill>
                            <a:srgbClr val="000000"/>
                          </a:solidFill>
                          <a:miter lim="800000"/>
                          <a:headEnd/>
                          <a:tailEnd/>
                        </a:ln>
                      </wps:spPr>
                      <wps:txbx>
                        <w:txbxContent>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"Well,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you are a hard man to satisfy, but I'll do it yet," said Poole. "All this last week (you must know) him, or it, or whatever it is that lives in that cabinet, has been crying night and day for some sort of medicine and cannot get it to his mind. It was sometimes his way—the master's, that is—to write his orders on a sheet of paper and throw it on the stair. We've had nothing else this week back; nothing but papers, and a closed door, and the very meals left there to be smuggled in when nobody was looking. Well, sir, every day, ay, and twice and thrice in the same day, there have been orders and complaints, and I have been sent flying to all the wholesale chemists in town. Every time I brought the stuff back, there would be another paper telling me to return it, because it was not pure, and another order to a different firm. This drug is wanted bitter bad, sir, whatever for."</w:t>
                            </w:r>
                          </w:p>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"Have you any of these papers?" asked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w:t>
                            </w:r>
                          </w:p>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Poole felt in his pocket and handed out a crumpled note, which the lawyer, bending nearer</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to the candle, carefully examined. Its contents ran thus: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Jekyll presents his compliments to Messrs. Maw. He assures them that their last sample is impure and quite useless for his present purpose. In the year 18—-,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 purchased a somewhat large quantity from Messrs. M. He now begs them to search with the most sedulous care, and should any of the same quality be left, to forward it to him at once. Expense is no consideration. The importance of this to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 can hardly be exaggerated." So far the letter had run composedly enough, but here with a sudden splutter of the pen, the writer's emotion had broken loose. "For God's sake," he had added, "find me some of the old."</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AF9578A" id="_x0000_s1029" type="#_x0000_t202" style="position:absolute;margin-left:429.55pt;margin-top:25.05pt;width:480.75pt;height:45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">
                <v:textbox>
                  <w:txbxContent>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"Well,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you are a hard man to satisfy, but I'll do it yet," said Poole. "All this last week (you must know) him, or it, or whatever it is that lives in that cabinet, has been crying night and day for some sort of medicine and cannot get it to his mind. It was sometimes his way—the master's, that is—to write his orders on a sheet of paper and throw it on the stair. We've had nothing else this week back; nothing but papers, and a closed door, and the very meals left there to be smuggled in when nobody was looking. Well, sir, every day, ay, and twice and thrice in the same day, there have been orders and complaints, and I have been sent flying to all the wholesale chemists in town. Every time I brought the stuff back, there would be another paper telling me to return it, because it was not pure, and another order to a different firm. This drug is wanted bitter bad, sir, whatever for."</w:t>
                      </w:r>
                    </w:p>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"Have you any of these papers?" asked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w:t>
                      </w:r>
                    </w:p>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Poole felt in his pocket and handed out a crumpled note, which the lawyer, bending nearer</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to the candle, carefully examined. Its contents ran thus: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Jekyll presents his compliments to Messrs. Maw. He assures them that their last sample is impure and quite useless for his present purpose. In the year 18—-,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 purchased a somewhat large quantity from Messrs. M. He now begs them to search with the most sedulous care, and should any of the same quality be left, to forward it to him at once. Expense is no consideration. The importance of this to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 can hardly be exaggerated." So far the letter had run composedly enough, but here with a sudden splutter of the pen, the writer's emotion had broken loose. "For God's sake," he had added, "find me some of the old."</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v:textbox>
                <w10:wrap type="square" anchorx="margin"/>
              </v:shape>
            </w:pict>
          </mc:Fallback>
        </mc:AlternateContent>
      </w:r>
      <w:r>
        <w:t>In this extract,</w:t>
      </w:r>
      <w:r w:rsidR="00DF3B42">
        <w:t xml:space="preserve"> Poole describes his Dr Jekyll’s erratic behaviour</w:t>
      </w:r>
      <w:r>
        <w:t xml:space="preserve">. </w:t>
      </w:r>
    </w:p>
    <w:p w:rsidR="006604E9" w:rsidRDefault="006604E9"/>
    <w:p w:rsidR="000A6F8F" w:rsidRDefault="00DF3B42" w:rsidP="004752F5">
      <w:pPr>
        <w:pStyle w:val="ListParagraph"/>
        <w:numPr>
          <w:ilvl w:val="0"/>
          <w:numId w:val="12"/>
        </w:numPr>
      </w:pPr>
      <w:r>
        <w:t>H</w:t>
      </w:r>
      <w:r w:rsidR="000A6F8F">
        <w:t xml:space="preserve">ow does Stevenson </w:t>
      </w:r>
      <w:r>
        <w:t>present Jekyll in this extract</w:t>
      </w:r>
      <w:r w:rsidR="000A6F8F">
        <w:t xml:space="preserve">? </w:t>
      </w:r>
    </w:p>
    <w:p w:rsidR="004752F5" w:rsidRDefault="004752F5" w:rsidP="004752F5">
      <w:pPr>
        <w:pStyle w:val="ListParagraph"/>
        <w:numPr>
          <w:ilvl w:val="0"/>
          <w:numId w:val="12"/>
        </w:numPr>
      </w:pPr>
      <w:r>
        <w:t xml:space="preserve">How does this compare to his presentation of Jekyll elsewhere in the novel? </w:t>
      </w:r>
    </w:p>
    <w:p w:rsidR="00D50FF1" w:rsidRDefault="00D50FF1" w:rsidP="00806F01">
      <w:r>
        <w:rPr>
          <w:noProof/>
          <w:lang w:eastAsia="en-GB"/>
        </w:rPr>
        <w:lastRenderedPageBreak/>
        <mc:AlternateContent>
          <mc:Choice Requires="wps">
            <w:drawing>
              <wp:anchor distT="45720" distB="45720" distL="114300" distR="114300" simplePos="0" relativeHeight="251669504" behindDoc="0" locked="0" layoutInCell="1" allowOverlap="1" wp14:anchorId="09F5EA7F" wp14:editId="3A31AD34">
                <wp:simplePos x="0" y="0"/>
                <wp:positionH relativeFrom="margin">
                  <wp:align>right</wp:align>
                </wp:positionH>
                <wp:positionV relativeFrom="paragraph">
                  <wp:posOffset>590550</wp:posOffset>
                </wp:positionV>
                <wp:extent cx="6115050" cy="52959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295900"/>
                        </a:xfrm>
                        <a:prstGeom prst="rect">
                          <a:avLst/>
                        </a:prstGeom>
                        <a:solidFill>
                          <a:srgbClr val="FFFFFF"/>
                        </a:solidFill>
                        <a:ln w="9525">
                          <a:solidFill>
                            <a:srgbClr val="000000"/>
                          </a:solidFill>
                          <a:miter lim="800000"/>
                          <a:headEnd/>
                          <a:tailEnd/>
                        </a:ln>
                      </wps:spPr>
                      <wps:txbx>
                        <w:txbxContent>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"These are all very strange circumstances," said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"but I think I begin to see daylight. Your master, Poole, is plainly seized with one of those maladies that both torture and deform the sufferer; hence, for aught I know, the alteration of his voice; hence the mask and the avoidance of his friends; hence his eagerness to find this drug, by means of which the poor soul retains some hope of ultimate recovery—God grant that he be not deceived! There is my explanation; it is sad enough, Poole, ay, and appalling to consider; but it is plain and natural, hangs well together, and delivers us from all exorbitant alarms."</w:t>
                            </w:r>
                          </w:p>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"Sir," said the butler, turning to a sort of mottled pallor, "that thing was not my master, and there's the truth. My master" here he looked round him and began to whisper—"is</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 xml:space="preserve">a tall, fine build of a man, and this was more of a dwarf."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xml:space="preserve"> attempted to protest. "</w:t>
                            </w:r>
                            <w:proofErr w:type="spellStart"/>
                            <w:r w:rsidRPr="00DF3B42">
                              <w:rPr>
                                <w:rFonts w:ascii="Times New Roman" w:eastAsia="Times New Roman" w:hAnsi="Times New Roman" w:cs="Times New Roman"/>
                                <w:color w:val="000000"/>
                                <w:sz w:val="24"/>
                                <w:szCs w:val="24"/>
                                <w:lang w:eastAsia="en-GB"/>
                              </w:rPr>
                              <w:t>O</w:t>
                            </w:r>
                            <w:proofErr w:type="spellEnd"/>
                            <w:r w:rsidRPr="00DF3B42">
                              <w:rPr>
                                <w:rFonts w:ascii="Times New Roman" w:eastAsia="Times New Roman" w:hAnsi="Times New Roman" w:cs="Times New Roman"/>
                                <w:color w:val="000000"/>
                                <w:sz w:val="24"/>
                                <w:szCs w:val="24"/>
                                <w:lang w:eastAsia="en-GB"/>
                              </w:rPr>
                              <w:t xml:space="preserve">, sir," cried Poole, "do you think I do not know my master after twenty years? Do you think I do not know where his head comes to in the cabinet door, where I saw him every morning of my life? No, Sir, that thing in the mask was never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Jekyll—God knows what it was, but it was never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Jekyll; and it is the belief of my heart that there was murder done."</w:t>
                            </w:r>
                          </w:p>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"Poole," replied the lawyer, "if you say that, it will become my duty to make certain. Much as I desire to spare your master's feelings, much as I am puzzled by this note which seems to prove him to be still alive, I shall consider it my duty to break in that door."</w:t>
                            </w:r>
                          </w:p>
                          <w:p w:rsidR="00806F01" w:rsidRPr="00D50FF1" w:rsidRDefault="00806F01" w:rsidP="00806F01">
                            <w:pPr>
                              <w:spacing w:before="100" w:beforeAutospacing="1" w:after="100" w:afterAutospacing="1" w:line="360" w:lineRule="auto"/>
                              <w:jc w:val="both"/>
                              <w:rPr>
                                <w:rFonts w:ascii="Times New Roman" w:eastAsia="Times New Roman" w:hAnsi="Times New Roman" w:cs="Times New Roman"/>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9F5EA7F" id="_x0000_s1030" type="#_x0000_t202" style="position:absolute;margin-left:430.3pt;margin-top:46.5pt;width:481.5pt;height:417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">
                <v:textbox>
                  <w:txbxContent>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"These are all very strange circumstances," said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"but I think I begin to see daylight. Your master, Poole, is plainly seized with one of those maladies that both torture and deform the sufferer; hence, for aught I know, the alteration of his voice; hence the mask and the avoidance of his friends; hence his eagerness to find this drug, by means of which the poor soul retains some hope of ultimate recovery—God grant that he be not deceived! There is my explanation; it is sad enough, Poole, ay, and appalling to consider; but it is plain and natural, hangs well together, and delivers us from all exorbitant alarms."</w:t>
                      </w:r>
                    </w:p>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"Sir," said the butler, turning to a sort of mottled pallor, "that thing was not my master, and there's the truth. My master" here he looked round him and began to whisper—"is</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 xml:space="preserve">a tall, fine build of a man, and this was more of a dwarf."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xml:space="preserve"> attempted to protest. "</w:t>
                      </w:r>
                      <w:proofErr w:type="spellStart"/>
                      <w:r w:rsidRPr="00DF3B42">
                        <w:rPr>
                          <w:rFonts w:ascii="Times New Roman" w:eastAsia="Times New Roman" w:hAnsi="Times New Roman" w:cs="Times New Roman"/>
                          <w:color w:val="000000"/>
                          <w:sz w:val="24"/>
                          <w:szCs w:val="24"/>
                          <w:lang w:eastAsia="en-GB"/>
                        </w:rPr>
                        <w:t>O</w:t>
                      </w:r>
                      <w:proofErr w:type="spellEnd"/>
                      <w:r w:rsidRPr="00DF3B42">
                        <w:rPr>
                          <w:rFonts w:ascii="Times New Roman" w:eastAsia="Times New Roman" w:hAnsi="Times New Roman" w:cs="Times New Roman"/>
                          <w:color w:val="000000"/>
                          <w:sz w:val="24"/>
                          <w:szCs w:val="24"/>
                          <w:lang w:eastAsia="en-GB"/>
                        </w:rPr>
                        <w:t xml:space="preserve">, sir," cried Poole, "do you think I do not know my master after twenty years? Do you think I do not know where his head comes to in the cabinet door, where I saw him every morning of my life? No, Sir, that thing in the mask was never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Jekyll—God knows what it was, but it was never </w:t>
                      </w:r>
                      <w:proofErr w:type="spellStart"/>
                      <w:r w:rsidRPr="00DF3B42">
                        <w:rPr>
                          <w:rFonts w:ascii="Times New Roman" w:eastAsia="Times New Roman" w:hAnsi="Times New Roman" w:cs="Times New Roman"/>
                          <w:color w:val="000000"/>
                          <w:sz w:val="24"/>
                          <w:szCs w:val="24"/>
                          <w:lang w:eastAsia="en-GB"/>
                        </w:rPr>
                        <w:t>Dr.</w:t>
                      </w:r>
                      <w:proofErr w:type="spellEnd"/>
                      <w:r w:rsidRPr="00DF3B42">
                        <w:rPr>
                          <w:rFonts w:ascii="Times New Roman" w:eastAsia="Times New Roman" w:hAnsi="Times New Roman" w:cs="Times New Roman"/>
                          <w:color w:val="000000"/>
                          <w:sz w:val="24"/>
                          <w:szCs w:val="24"/>
                          <w:lang w:eastAsia="en-GB"/>
                        </w:rPr>
                        <w:t xml:space="preserve"> Jekyll; and it is the belief of my heart that there was murder done."</w:t>
                      </w:r>
                    </w:p>
                    <w:p w:rsidR="00DF3B42" w:rsidRPr="00DF3B42" w:rsidRDefault="00DF3B42" w:rsidP="00DF3B42">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"Poole," replied the lawyer, "if you say that, it will become my duty to make certain. Much as I desire to spare your master's feelings, much as I am puzzled by this note which seems to prove him to be still alive, I shall consider it my duty to break in that door."</w:t>
                      </w:r>
                    </w:p>
                    <w:p w:rsidR="00806F01" w:rsidRPr="00D50FF1" w:rsidRDefault="00806F01" w:rsidP="00806F01">
                      <w:pPr>
                        <w:spacing w:before="100" w:beforeAutospacing="1" w:after="100" w:afterAutospacing="1" w:line="360" w:lineRule="auto"/>
                        <w:jc w:val="both"/>
                        <w:rPr>
                          <w:rFonts w:ascii="Times New Roman" w:eastAsia="Times New Roman" w:hAnsi="Times New Roman" w:cs="Times New Roman"/>
                          <w:color w:val="000000"/>
                          <w:lang w:eastAsia="en-GB"/>
                        </w:rPr>
                      </w:pPr>
                    </w:p>
                  </w:txbxContent>
                </v:textbox>
                <w10:wrap type="square" anchorx="margin"/>
              </v:shape>
            </w:pict>
          </mc:Fallback>
        </mc:AlternateContent>
      </w:r>
      <w:r w:rsidR="00806F01">
        <w:t xml:space="preserve">Read the following extract </w:t>
      </w:r>
      <w:r>
        <w:t xml:space="preserve">where </w:t>
      </w:r>
      <w:proofErr w:type="spellStart"/>
      <w:r w:rsidR="00DF3B42">
        <w:t>Utterson</w:t>
      </w:r>
      <w:proofErr w:type="spellEnd"/>
      <w:r w:rsidR="00DF3B42">
        <w:t xml:space="preserve"> and Poole discuss possible reasons for Dr Jekyll’s behaviour </w:t>
      </w:r>
      <w:r>
        <w:t>(</w:t>
      </w:r>
      <w:r w:rsidR="00806F01">
        <w:t xml:space="preserve">Chapter </w:t>
      </w:r>
      <w:r w:rsidR="00DF3B42">
        <w:t>8</w:t>
      </w:r>
      <w:r>
        <w:t>).</w:t>
      </w:r>
    </w:p>
    <w:p w:rsidR="00DF3B42" w:rsidRDefault="00DF3B42" w:rsidP="00806F01"/>
    <w:p w:rsidR="00806F01" w:rsidRDefault="00DF3B42" w:rsidP="00806F01">
      <w:r>
        <w:t>H</w:t>
      </w:r>
      <w:r w:rsidR="00806F01">
        <w:t xml:space="preserve">ow does Stevenson </w:t>
      </w:r>
      <w:r w:rsidR="00D50FF1">
        <w:t xml:space="preserve">present </w:t>
      </w:r>
      <w:r>
        <w:t>the differences between the two men</w:t>
      </w:r>
      <w:r w:rsidR="00806F01">
        <w:t xml:space="preserve">? </w:t>
      </w:r>
    </w:p>
    <w:p w:rsidR="0056204D" w:rsidRDefault="0056204D" w:rsidP="00806F01">
      <w:r>
        <w:t>You may wish to c</w:t>
      </w:r>
      <w:r w:rsidRPr="0056204D">
        <w:t>onsider</w:t>
      </w:r>
      <w:r>
        <w:t>:</w:t>
      </w:r>
      <w:r w:rsidRPr="0056204D">
        <w:t xml:space="preserve"> </w:t>
      </w:r>
    </w:p>
    <w:p w:rsidR="0056204D" w:rsidRDefault="0056204D" w:rsidP="0056204D">
      <w:pPr>
        <w:pStyle w:val="ListParagraph"/>
        <w:numPr>
          <w:ilvl w:val="0"/>
          <w:numId w:val="10"/>
        </w:numPr>
      </w:pPr>
      <w:r>
        <w:t>what they say</w:t>
      </w:r>
    </w:p>
    <w:p w:rsidR="0056204D" w:rsidRDefault="0056204D" w:rsidP="0056204D">
      <w:pPr>
        <w:pStyle w:val="ListParagraph"/>
        <w:numPr>
          <w:ilvl w:val="0"/>
          <w:numId w:val="10"/>
        </w:numPr>
      </w:pPr>
      <w:r>
        <w:t>how they say it</w:t>
      </w:r>
    </w:p>
    <w:p w:rsidR="0056204D" w:rsidRDefault="0056204D" w:rsidP="0056204D">
      <w:pPr>
        <w:pStyle w:val="ListParagraph"/>
        <w:numPr>
          <w:ilvl w:val="0"/>
          <w:numId w:val="10"/>
        </w:numPr>
      </w:pPr>
      <w:r w:rsidRPr="0056204D">
        <w:t xml:space="preserve">how they react </w:t>
      </w:r>
      <w:r>
        <w:t>to the situation and each other</w:t>
      </w:r>
    </w:p>
    <w:p w:rsidR="00D50FF1" w:rsidRDefault="0056204D" w:rsidP="0056204D">
      <w:pPr>
        <w:pStyle w:val="ListParagraph"/>
        <w:numPr>
          <w:ilvl w:val="0"/>
          <w:numId w:val="10"/>
        </w:numPr>
      </w:pPr>
      <w:r w:rsidRPr="004752F5">
        <w:rPr>
          <w:i/>
        </w:rPr>
        <w:t>why</w:t>
      </w:r>
      <w:r>
        <w:t xml:space="preserve"> Stevenson has included these details</w:t>
      </w:r>
      <w:r w:rsidRPr="0056204D">
        <w:t xml:space="preserve"> </w:t>
      </w:r>
    </w:p>
    <w:p w:rsidR="0056204D" w:rsidRDefault="0056204D" w:rsidP="0056204D"/>
    <w:p w:rsidR="0056204D" w:rsidRDefault="0056204D" w:rsidP="0056204D"/>
    <w:p w:rsidR="0056204D" w:rsidRDefault="0056204D" w:rsidP="0056204D"/>
    <w:p w:rsidR="0056204D" w:rsidRDefault="0056204D" w:rsidP="0056204D"/>
    <w:p w:rsidR="0056204D" w:rsidRDefault="0056204D" w:rsidP="0056204D"/>
    <w:p w:rsidR="0056204D" w:rsidRPr="004752F5" w:rsidRDefault="004752F5" w:rsidP="0056204D">
      <w:pPr>
        <w:rPr>
          <w:b/>
        </w:rPr>
      </w:pPr>
      <w:r w:rsidRPr="004752F5">
        <w:rPr>
          <w:b/>
        </w:rPr>
        <w:lastRenderedPageBreak/>
        <w:t xml:space="preserve">Read the extract below. How does this section of the novella </w:t>
      </w:r>
      <w:r w:rsidR="0056204D" w:rsidRPr="004752F5">
        <w:rPr>
          <w:b/>
        </w:rPr>
        <w:t xml:space="preserve">advance your understanding </w:t>
      </w:r>
      <w:proofErr w:type="gramStart"/>
      <w:r w:rsidR="0056204D" w:rsidRPr="004752F5">
        <w:rPr>
          <w:b/>
        </w:rPr>
        <w:t>of:</w:t>
      </w:r>
      <w:proofErr w:type="gramEnd"/>
      <w:r w:rsidR="0056204D" w:rsidRPr="004752F5">
        <w:rPr>
          <w:b/>
        </w:rPr>
        <w:t xml:space="preserve"> </w:t>
      </w:r>
    </w:p>
    <w:p w:rsidR="0056204D" w:rsidRDefault="0056204D" w:rsidP="0056204D">
      <w:pPr>
        <w:pStyle w:val="ListParagraph"/>
        <w:numPr>
          <w:ilvl w:val="0"/>
          <w:numId w:val="11"/>
        </w:numPr>
      </w:pPr>
      <w:r>
        <w:t>Plot</w:t>
      </w:r>
    </w:p>
    <w:p w:rsidR="0056204D" w:rsidRDefault="0056204D" w:rsidP="0056204D">
      <w:pPr>
        <w:pStyle w:val="ListParagraph"/>
        <w:numPr>
          <w:ilvl w:val="0"/>
          <w:numId w:val="11"/>
        </w:numPr>
      </w:pPr>
      <w:r>
        <w:t>Character</w:t>
      </w:r>
    </w:p>
    <w:p w:rsidR="0056204D" w:rsidRDefault="0056204D" w:rsidP="0056204D">
      <w:pPr>
        <w:pStyle w:val="ListParagraph"/>
        <w:numPr>
          <w:ilvl w:val="0"/>
          <w:numId w:val="11"/>
        </w:numPr>
      </w:pPr>
      <w:r>
        <w:t xml:space="preserve">Themes? </w:t>
      </w:r>
    </w:p>
    <w:p w:rsidR="0056204D" w:rsidRDefault="0056204D" w:rsidP="0056204D">
      <w:r>
        <w:t xml:space="preserve">Annotate the extract to show your ideas. </w:t>
      </w:r>
    </w:p>
    <w:p w:rsidR="0056204D" w:rsidRDefault="0056204D" w:rsidP="0056204D"/>
    <w:p w:rsidR="0056204D" w:rsidRPr="0056204D" w:rsidRDefault="0056204D" w:rsidP="0056204D">
      <w:r>
        <w:t>How do these ideas con</w:t>
      </w:r>
      <w:r w:rsidRPr="0056204D">
        <w:rPr>
          <w:b/>
          <w:noProof/>
          <w:lang w:eastAsia="en-GB"/>
        </w:rPr>
        <mc:AlternateContent>
          <mc:Choice Requires="wps">
            <w:drawing>
              <wp:anchor distT="45720" distB="45720" distL="114300" distR="114300" simplePos="0" relativeHeight="251675648" behindDoc="0" locked="0" layoutInCell="1" allowOverlap="1" wp14:anchorId="0D73A499" wp14:editId="287E428C">
                <wp:simplePos x="0" y="0"/>
                <wp:positionH relativeFrom="margin">
                  <wp:posOffset>-81915</wp:posOffset>
                </wp:positionH>
                <wp:positionV relativeFrom="paragraph">
                  <wp:posOffset>3175</wp:posOffset>
                </wp:positionV>
                <wp:extent cx="6096000" cy="30765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76575"/>
                        </a:xfrm>
                        <a:prstGeom prst="rect">
                          <a:avLst/>
                        </a:prstGeom>
                        <a:solidFill>
                          <a:srgbClr val="FFFFFF"/>
                        </a:solidFill>
                        <a:ln w="9525">
                          <a:solidFill>
                            <a:srgbClr val="000000"/>
                          </a:solidFill>
                          <a:miter lim="800000"/>
                          <a:headEnd/>
                          <a:tailEnd/>
                        </a:ln>
                      </wps:spPr>
                      <wps:txbx>
                        <w:txbxContent>
                          <w:p w:rsidR="0056204D" w:rsidRPr="00DF3B42" w:rsidRDefault="0056204D" w:rsidP="0056204D">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"Quite so, sir," returned Poole. "Well, when</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 xml:space="preserve">that masked thing like a monkey jumped from among the chemicals and whipped into the cabinet, it went down my spine like ice. Oh, I know it's not evidence,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I'm book-learned enough for that; but a man has his feelings, and I give you my Bible-word it was Mr. Hyde!"</w:t>
                            </w:r>
                          </w:p>
                          <w:p w:rsidR="0056204D" w:rsidRPr="00DF3B42" w:rsidRDefault="0056204D" w:rsidP="0056204D">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"Ay, ay," said the lawyer. "My fears incline to the same point. Evil, I fear, founded—evil was sure to come—of that connection. Ay, truly, I believe you; I believe poor Harry is killed; and I believe his murderer (for what purpose, God alone can tell) is still lurking in his victim's room. Well, let our name be vengeance. Call Bradshaw."</w:t>
                            </w:r>
                          </w:p>
                          <w:p w:rsidR="0056204D" w:rsidRDefault="005620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D73A499" id="_x0000_s1031" type="#_x0000_t202" style="position:absolute;margin-left:-6.45pt;margin-top:.25pt;width:480pt;height:242.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">
                <v:textbox>
                  <w:txbxContent>
                    <w:p w:rsidR="0056204D" w:rsidRPr="00DF3B42" w:rsidRDefault="0056204D" w:rsidP="0056204D">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"Quite so, sir," returned Poole. "Well, when</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 xml:space="preserve">that masked thing like a monkey jumped from among the chemicals and whipped into the cabinet, it went down my spine like ice. Oh, I know it's not evidence,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I'm book-learned enough for that; but a man has his feelings, and I give you my Bible-word it was Mr. Hyde!"</w:t>
                      </w:r>
                    </w:p>
                    <w:p w:rsidR="0056204D" w:rsidRPr="00DF3B42" w:rsidRDefault="0056204D" w:rsidP="0056204D">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"Ay, ay," said the lawyer. "My fears incline to the same point. Evil, I fear, founded—evil was sure to come—of that connection. Ay, truly, I believe you; I believe poor Harry is killed; and I believe his murderer (for what purpose, God alone can tell) is still lurking in his victim's room. Well, let our name be vengeance. Call Bradshaw."</w:t>
                      </w:r>
                    </w:p>
                    <w:p w:rsidR="0056204D" w:rsidRDefault="0056204D"/>
                  </w:txbxContent>
                </v:textbox>
                <w10:wrap type="square" anchorx="margin"/>
              </v:shape>
            </w:pict>
          </mc:Fallback>
        </mc:AlternateContent>
      </w:r>
      <w:r>
        <w:t xml:space="preserve">nect to other sections of the novel?  Make some notes below. </w:t>
      </w: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56204D" w:rsidRDefault="0056204D" w:rsidP="00806F01">
      <w:pPr>
        <w:rPr>
          <w:b/>
        </w:rPr>
      </w:pPr>
    </w:p>
    <w:p w:rsidR="0056204D" w:rsidRDefault="0056204D" w:rsidP="00806F01">
      <w:pPr>
        <w:rPr>
          <w:b/>
        </w:rPr>
      </w:pPr>
    </w:p>
    <w:p w:rsidR="0056204D" w:rsidRDefault="0056204D" w:rsidP="00806F01">
      <w:pPr>
        <w:rPr>
          <w:b/>
        </w:rPr>
      </w:pPr>
    </w:p>
    <w:p w:rsidR="0056204D" w:rsidRDefault="0056204D" w:rsidP="00806F01">
      <w:pPr>
        <w:rPr>
          <w:b/>
        </w:rPr>
      </w:pPr>
    </w:p>
    <w:p w:rsidR="0056204D" w:rsidRDefault="0056204D" w:rsidP="00806F01">
      <w:pPr>
        <w:rPr>
          <w:b/>
        </w:rPr>
      </w:pPr>
    </w:p>
    <w:p w:rsidR="0056204D" w:rsidRDefault="0056204D" w:rsidP="00806F01">
      <w:pPr>
        <w:rPr>
          <w:b/>
        </w:rPr>
      </w:pPr>
    </w:p>
    <w:p w:rsidR="0056204D" w:rsidRDefault="0056204D" w:rsidP="00806F01">
      <w:pPr>
        <w:rPr>
          <w:b/>
        </w:rPr>
      </w:pPr>
    </w:p>
    <w:p w:rsidR="0056204D" w:rsidRDefault="0056204D" w:rsidP="00806F01">
      <w:pPr>
        <w:rPr>
          <w:b/>
        </w:rPr>
      </w:pPr>
    </w:p>
    <w:p w:rsidR="0056204D" w:rsidRDefault="0056204D" w:rsidP="00806F01">
      <w:pPr>
        <w:rPr>
          <w:b/>
        </w:rPr>
      </w:pPr>
    </w:p>
    <w:p w:rsidR="00806F01" w:rsidRDefault="00806F01" w:rsidP="00806F01">
      <w:pPr>
        <w:rPr>
          <w:b/>
          <w:i/>
        </w:rPr>
      </w:pPr>
      <w:r w:rsidRPr="00C21260">
        <w:rPr>
          <w:b/>
        </w:rPr>
        <w:lastRenderedPageBreak/>
        <w:t>Robert Louis Stevenson:</w:t>
      </w:r>
      <w:r w:rsidRPr="000A6F8F">
        <w:rPr>
          <w:b/>
          <w:i/>
        </w:rPr>
        <w:t xml:space="preserve"> The Strange Case of Dr Jekyll and Mr Hyde </w:t>
      </w:r>
    </w:p>
    <w:p w:rsidR="00806F01" w:rsidRDefault="00806F01" w:rsidP="00806F01">
      <w:r>
        <w:t xml:space="preserve">Read the following extract from Chapter </w:t>
      </w:r>
      <w:r w:rsidR="0056204D">
        <w:t>8</w:t>
      </w:r>
      <w:r>
        <w:t xml:space="preserve"> and then answer the question that follows. </w:t>
      </w:r>
    </w:p>
    <w:p w:rsidR="00806F01" w:rsidRPr="000A6F8F" w:rsidRDefault="0056204D" w:rsidP="00806F01">
      <w:r>
        <w:rPr>
          <w:noProof/>
          <w:lang w:eastAsia="en-GB"/>
        </w:rPr>
        <mc:AlternateContent>
          <mc:Choice Requires="wps">
            <w:drawing>
              <wp:anchor distT="45720" distB="45720" distL="114300" distR="114300" simplePos="0" relativeHeight="251671552" behindDoc="0" locked="0" layoutInCell="1" allowOverlap="1" wp14:anchorId="511BF434" wp14:editId="38745804">
                <wp:simplePos x="0" y="0"/>
                <wp:positionH relativeFrom="margin">
                  <wp:align>right</wp:align>
                </wp:positionH>
                <wp:positionV relativeFrom="paragraph">
                  <wp:posOffset>289560</wp:posOffset>
                </wp:positionV>
                <wp:extent cx="6105525" cy="70104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010400"/>
                        </a:xfrm>
                        <a:prstGeom prst="rect">
                          <a:avLst/>
                        </a:prstGeom>
                        <a:solidFill>
                          <a:srgbClr val="FFFFFF"/>
                        </a:solidFill>
                        <a:ln w="9525">
                          <a:solidFill>
                            <a:srgbClr val="000000"/>
                          </a:solidFill>
                          <a:miter lim="800000"/>
                          <a:headEnd/>
                          <a:tailEnd/>
                        </a:ln>
                      </wps:spPr>
                      <wps:txbx>
                        <w:txbxContent>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As Bradshaw left, the lawyer looked at his watch. "And now,</w:t>
                            </w:r>
                            <w:r w:rsidRPr="00DF3B42">
                              <w:rPr>
                                <w:rFonts w:ascii="Times New Roman" w:eastAsia="Times New Roman" w:hAnsi="Times New Roman" w:cs="Times New Roman"/>
                                <w:color w:val="000000"/>
                                <w:sz w:val="24"/>
                                <w:szCs w:val="24"/>
                                <w:lang w:eastAsia="en-GB"/>
                              </w:rPr>
                              <w:br/>
                              <w:t>Poole, let us get to ours,"</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he said; and taking the poker under his arm, led the way into the yard. The scud had banked over the moon, and it was now quite dark. The wind, which only broke in puffs and draughts into that deep well of building, tossed the light of the candle to and fro about their steps, until they came into the shelter of the theatre, where they sat down silently to wait. London hummed solemnly all around; but nearer at hand, the stillness was only broken by the sounds of a footfall moving to and fro along the cabinet floor.</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"So it will walk all day, sir," whispered Poole; "ay, and the better part of the night. Only when a new sample comes from the chemist, there's a bit of a break. Ah, it's an ill conscience that's such an enemy to rest! Ah, sir, there's blood foully shed in every step of it! But hark again, a little closer—put your heart in your ears,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and tell me, is that the doctor's foot?"</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The steps fell lightly and oddly, with a certain swing, for all they went so slowly; it was different indeed from the heavy creaking tread of Henry Jekyll.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xml:space="preserve"> sighed. "Is there never anything else?" he asked.</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Poole nodded. "Once," he said. "Once I heard it weeping!"</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"Weeping? how that?" said the lawyer, conscious of a sudden chill of horror.</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"Weeping like a woman or a lost soul," said</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the butler. "I came away with that upon my heart, that I could have wept too."</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But now the ten minutes drew to an end. Poole disinterred the axe from under a stack of packing straw; the candle was set upon the nearest table to light them to the attack; and they drew near with bated breath to where that patient foot was still going up and down, up and down, in the quiet of the night.</w:t>
                            </w:r>
                          </w:p>
                          <w:p w:rsidR="00806F01" w:rsidRPr="0000257B" w:rsidRDefault="00806F01" w:rsidP="00806F01">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11BF434" id="_x0000_s1032" type="#_x0000_t202" style="position:absolute;margin-left:429.55pt;margin-top:22.8pt;width:480.75pt;height:552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">
                <v:textbox>
                  <w:txbxContent>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As Bradshaw left, the lawyer looked at his watch. "And now,</w:t>
                      </w:r>
                      <w:r w:rsidRPr="00DF3B42">
                        <w:rPr>
                          <w:rFonts w:ascii="Times New Roman" w:eastAsia="Times New Roman" w:hAnsi="Times New Roman" w:cs="Times New Roman"/>
                          <w:color w:val="000000"/>
                          <w:sz w:val="24"/>
                          <w:szCs w:val="24"/>
                          <w:lang w:eastAsia="en-GB"/>
                        </w:rPr>
                        <w:br/>
                        <w:t>Poole, let us get to ours,"</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he said; and taking the poker under his arm, led the way into the yard. The scud had banked over the moon, and it was now quite dark. The wind, which only broke in puffs and draughts into that deep well of building, tossed the light of the candle to and fro about their steps, until they came into the shelter of the theatre, where they sat down silently to wait. London hummed solemnly all around; but nearer at hand, the stillness was only broken by the sounds of a footfall moving to and fro along the cabinet floor.</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"So it will walk all day, sir," whispered Poole; "ay, and the better part of the night. Only when a new sample comes from the chemist, there's a bit of a break. Ah, it's an ill conscience that's such an enemy to rest! Ah, sir, there's blood foully shed in every step of it! But hark again, a little closer—put your heart in your ears,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and tell me, is that the doctor's foot?"</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The steps fell lightly and oddly, with a certain swing, for all they went so slowly; it was different indeed from the heavy creaking tread of Henry Jekyll.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xml:space="preserve"> sighed. "Is there never anything else?" he asked.</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Poole nodded. "Once," he said. "Once I heard it weeping!"</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"Weeping? how that?" said the lawyer, conscious of a sudden chill of horror.</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"Weeping like a woman or a lost soul," said</w:t>
                      </w:r>
                      <w:r>
                        <w:rPr>
                          <w:rFonts w:ascii="Times New Roman" w:eastAsia="Times New Roman" w:hAnsi="Times New Roman" w:cs="Times New Roman"/>
                          <w:color w:val="000000"/>
                          <w:sz w:val="24"/>
                          <w:szCs w:val="24"/>
                          <w:lang w:eastAsia="en-GB"/>
                        </w:rPr>
                        <w:t xml:space="preserve"> </w:t>
                      </w:r>
                      <w:r w:rsidRPr="00DF3B42">
                        <w:rPr>
                          <w:rFonts w:ascii="Times New Roman" w:eastAsia="Times New Roman" w:hAnsi="Times New Roman" w:cs="Times New Roman"/>
                          <w:color w:val="000000"/>
                          <w:sz w:val="24"/>
                          <w:szCs w:val="24"/>
                          <w:lang w:eastAsia="en-GB"/>
                        </w:rPr>
                        <w:t>the butler. "I came away with that upon my heart, that I could have wept too."</w:t>
                      </w:r>
                    </w:p>
                    <w:p w:rsidR="0056204D" w:rsidRPr="00DF3B42" w:rsidRDefault="0056204D" w:rsidP="0056204D">
                      <w:pPr>
                        <w:spacing w:before="100" w:beforeAutospacing="1" w:after="100" w:afterAutospacing="1" w:line="360" w:lineRule="auto"/>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But now the ten minutes drew to an end. Poole disinterred the axe from under a stack of packing straw; the candle was set upon the nearest table to light them to the attack; and they drew near with bated breath to where that patient foot was still going up and down, up and down, in the quiet of the night.</w:t>
                      </w:r>
                    </w:p>
                    <w:p w:rsidR="00806F01" w:rsidRPr="0000257B" w:rsidRDefault="00806F01" w:rsidP="00806F01">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v:textbox>
                <w10:wrap type="square" anchorx="margin"/>
              </v:shape>
            </w:pict>
          </mc:Fallback>
        </mc:AlternateContent>
      </w:r>
      <w:r w:rsidR="00806F01">
        <w:t>In this extract</w:t>
      </w:r>
      <w:r w:rsidR="00266759">
        <w:t>,</w:t>
      </w:r>
      <w:r>
        <w:t xml:space="preserve"> </w:t>
      </w:r>
      <w:proofErr w:type="spellStart"/>
      <w:r>
        <w:t>Utterson</w:t>
      </w:r>
      <w:proofErr w:type="spellEnd"/>
      <w:r>
        <w:t xml:space="preserve"> and Poole prepare to confront whoever is in Dr Jekyll’s rooms</w:t>
      </w:r>
      <w:r w:rsidR="00266759">
        <w:t xml:space="preserve">. </w:t>
      </w:r>
    </w:p>
    <w:p w:rsidR="00806F01" w:rsidRDefault="00806F01" w:rsidP="00806F01">
      <w:r>
        <w:t xml:space="preserve">Starting with this extract, how does Stevenson </w:t>
      </w:r>
      <w:r w:rsidR="0056204D">
        <w:t xml:space="preserve">use </w:t>
      </w:r>
      <w:r w:rsidR="004752F5">
        <w:t xml:space="preserve">elements of the </w:t>
      </w:r>
      <w:r w:rsidR="0056204D">
        <w:t>Gothic to create tension</w:t>
      </w:r>
      <w:r>
        <w:t xml:space="preserve">? </w:t>
      </w:r>
      <w:r w:rsidR="00A401FE">
        <w:t>[30 marks]</w:t>
      </w:r>
    </w:p>
    <w:p w:rsidR="00806F01" w:rsidRDefault="00806F01" w:rsidP="00806F01">
      <w:r>
        <w:t xml:space="preserve">Write about: </w:t>
      </w:r>
    </w:p>
    <w:p w:rsidR="00806F01" w:rsidRDefault="00806F01" w:rsidP="00806F01">
      <w:pPr>
        <w:pStyle w:val="ListParagraph"/>
        <w:numPr>
          <w:ilvl w:val="0"/>
          <w:numId w:val="7"/>
        </w:numPr>
      </w:pPr>
      <w:r>
        <w:t xml:space="preserve">How Stevenson </w:t>
      </w:r>
      <w:r w:rsidR="0056204D">
        <w:t>uses elements of the Gothic to create tension</w:t>
      </w:r>
      <w:r>
        <w:t xml:space="preserve"> in this extract</w:t>
      </w:r>
    </w:p>
    <w:p w:rsidR="00806F01" w:rsidRPr="00A401FE" w:rsidRDefault="00806F01" w:rsidP="00A401FE">
      <w:pPr>
        <w:pStyle w:val="ListParagraph"/>
        <w:numPr>
          <w:ilvl w:val="0"/>
          <w:numId w:val="7"/>
        </w:numPr>
      </w:pPr>
      <w:r>
        <w:t xml:space="preserve">How Stevenson uses elements of </w:t>
      </w:r>
      <w:r w:rsidR="0056204D">
        <w:t>the Gothic to create tension</w:t>
      </w:r>
      <w:r w:rsidR="00266759">
        <w:t xml:space="preserve"> i</w:t>
      </w:r>
      <w:r>
        <w:t xml:space="preserve">n the novel as a whole. </w:t>
      </w:r>
    </w:p>
    <w:p w:rsidR="00806F01" w:rsidRPr="002502C0" w:rsidRDefault="00806F01" w:rsidP="00806F01">
      <w:pPr>
        <w:rPr>
          <w:b/>
        </w:rPr>
      </w:pPr>
      <w:r w:rsidRPr="002502C0">
        <w:rPr>
          <w:b/>
          <w:noProof/>
          <w:lang w:eastAsia="en-GB"/>
        </w:rPr>
        <w:lastRenderedPageBreak/>
        <mc:AlternateContent>
          <mc:Choice Requires="wps">
            <w:drawing>
              <wp:anchor distT="45720" distB="45720" distL="114300" distR="114300" simplePos="0" relativeHeight="251673600" behindDoc="0" locked="0" layoutInCell="1" allowOverlap="1" wp14:anchorId="67080DBD" wp14:editId="3B03EB1F">
                <wp:simplePos x="0" y="0"/>
                <wp:positionH relativeFrom="margin">
                  <wp:align>right</wp:align>
                </wp:positionH>
                <wp:positionV relativeFrom="paragraph">
                  <wp:posOffset>280035</wp:posOffset>
                </wp:positionV>
                <wp:extent cx="6105525" cy="69342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934200"/>
                        </a:xfrm>
                        <a:prstGeom prst="rect">
                          <a:avLst/>
                        </a:prstGeom>
                        <a:solidFill>
                          <a:srgbClr val="FFFFFF"/>
                        </a:solidFill>
                        <a:ln w="9525">
                          <a:solidFill>
                            <a:srgbClr val="000000"/>
                          </a:solidFill>
                          <a:miter lim="800000"/>
                          <a:headEnd/>
                          <a:tailEnd/>
                        </a:ln>
                      </wps:spPr>
                      <wps:txbx>
                        <w:txbxContent>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 xml:space="preserve">"Jekyll," cried </w:t>
                            </w:r>
                            <w:proofErr w:type="spellStart"/>
                            <w:r w:rsidRPr="00A401FE">
                              <w:rPr>
                                <w:rFonts w:ascii="Times New Roman" w:eastAsia="Times New Roman" w:hAnsi="Times New Roman" w:cs="Times New Roman"/>
                                <w:color w:val="000000"/>
                                <w:lang w:eastAsia="en-GB"/>
                              </w:rPr>
                              <w:t>Utterson</w:t>
                            </w:r>
                            <w:proofErr w:type="spellEnd"/>
                            <w:r w:rsidRPr="00A401FE">
                              <w:rPr>
                                <w:rFonts w:ascii="Times New Roman" w:eastAsia="Times New Roman" w:hAnsi="Times New Roman" w:cs="Times New Roman"/>
                                <w:color w:val="000000"/>
                                <w:lang w:eastAsia="en-GB"/>
                              </w:rPr>
                              <w:t xml:space="preserve">, with a loud voice, "I demand to see you." He paused a moment, but there came no reply. "I give you fair warning, our suspicions are aroused, and I must and shall see you," he resumed; "if not by fair means, then by foul! </w:t>
                            </w:r>
                            <w:proofErr w:type="gramStart"/>
                            <w:r w:rsidRPr="00A401FE">
                              <w:rPr>
                                <w:rFonts w:ascii="Times New Roman" w:eastAsia="Times New Roman" w:hAnsi="Times New Roman" w:cs="Times New Roman"/>
                                <w:color w:val="000000"/>
                                <w:lang w:eastAsia="en-GB"/>
                              </w:rPr>
                              <w:t>if</w:t>
                            </w:r>
                            <w:proofErr w:type="gramEnd"/>
                            <w:r w:rsidRPr="00A401FE">
                              <w:rPr>
                                <w:rFonts w:ascii="Times New Roman" w:eastAsia="Times New Roman" w:hAnsi="Times New Roman" w:cs="Times New Roman"/>
                                <w:color w:val="000000"/>
                                <w:lang w:eastAsia="en-GB"/>
                              </w:rPr>
                              <w:t xml:space="preserve"> not of your consent, then by brute force!"</w:t>
                            </w:r>
                          </w:p>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w:t>
                            </w:r>
                            <w:proofErr w:type="spellStart"/>
                            <w:r w:rsidRPr="00A401FE">
                              <w:rPr>
                                <w:rFonts w:ascii="Times New Roman" w:eastAsia="Times New Roman" w:hAnsi="Times New Roman" w:cs="Times New Roman"/>
                                <w:color w:val="000000"/>
                                <w:lang w:eastAsia="en-GB"/>
                              </w:rPr>
                              <w:t>Utterson</w:t>
                            </w:r>
                            <w:proofErr w:type="spellEnd"/>
                            <w:r w:rsidRPr="00A401FE">
                              <w:rPr>
                                <w:rFonts w:ascii="Times New Roman" w:eastAsia="Times New Roman" w:hAnsi="Times New Roman" w:cs="Times New Roman"/>
                                <w:color w:val="000000"/>
                                <w:lang w:eastAsia="en-GB"/>
                              </w:rPr>
                              <w:t>," said the voice, "for God's sake, have mercy!"</w:t>
                            </w:r>
                          </w:p>
                          <w:p w:rsidR="00E86493" w:rsidRPr="00A401FE" w:rsidRDefault="00E86493" w:rsidP="00E86493">
                            <w:pPr>
                              <w:spacing w:before="480" w:after="100" w:afterAutospacing="1" w:line="360" w:lineRule="auto"/>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 xml:space="preserve">"Ah, that's not Jekyll's voice—it's Hyde's!" cried </w:t>
                            </w:r>
                            <w:proofErr w:type="spellStart"/>
                            <w:r w:rsidRPr="00A401FE">
                              <w:rPr>
                                <w:rFonts w:ascii="Times New Roman" w:eastAsia="Times New Roman" w:hAnsi="Times New Roman" w:cs="Times New Roman"/>
                                <w:color w:val="000000"/>
                                <w:lang w:eastAsia="en-GB"/>
                              </w:rPr>
                              <w:t>Utterson</w:t>
                            </w:r>
                            <w:proofErr w:type="spellEnd"/>
                            <w:r w:rsidRPr="00A401FE">
                              <w:rPr>
                                <w:rFonts w:ascii="Times New Roman" w:eastAsia="Times New Roman" w:hAnsi="Times New Roman" w:cs="Times New Roman"/>
                                <w:color w:val="000000"/>
                                <w:lang w:eastAsia="en-GB"/>
                              </w:rPr>
                              <w:t>.</w:t>
                            </w:r>
                            <w:r w:rsidRPr="00A401FE">
                              <w:rPr>
                                <w:rFonts w:ascii="Times New Roman" w:eastAsia="Times New Roman" w:hAnsi="Times New Roman" w:cs="Times New Roman"/>
                                <w:color w:val="000000"/>
                                <w:lang w:eastAsia="en-GB"/>
                              </w:rPr>
                              <w:br/>
                              <w:t>"Down with the door, Poole!"</w:t>
                            </w:r>
                          </w:p>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Poole swung the axe over his shoulder; the blow shook the building, and the red baize door leaped against the lock and hinges. A dismal screech, as of mere animal terror, rang from the cabinet. Up went the axe again, and again the panels crashed and the frame bounded; four times the blow fell; but the wood was tough and the fittings were of excellent workmanship; and it was not until the fifth, that the lock burst in sunder and the wreck of the door fell inwards on the carpet.</w:t>
                            </w:r>
                          </w:p>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The besiegers, appalled by their own riot and the stillness that had succeeded, stood back a little and peered in. There lay the cabinet before their eyes in the quiet lamplight, a good fire glowing and chattering on the hearth, the kettle singing its thin strain, a drawer or two open, papers neatly set forth on the business-table, and nearer the fire, the things laid out for tea: the quietest room, you would have said, and, but for the glazed presses full of chemicals, the most commonplace that night in London.</w:t>
                            </w:r>
                          </w:p>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 xml:space="preserve">Right in the midst there lay the body of a man sorely contorted and still twitching. They drew near on tiptoe, turned it on its back and beheld the face of Edward Hyde. He was dressed in clothes far too large for him, clothes of the doctor's bigness; the cords of his face still moved with a semblance of life, but life was quite gone; and by the crushed phial in the hand and the strong smell of kernels that hung upon the air, </w:t>
                            </w:r>
                            <w:proofErr w:type="spellStart"/>
                            <w:r w:rsidRPr="00A401FE">
                              <w:rPr>
                                <w:rFonts w:ascii="Times New Roman" w:eastAsia="Times New Roman" w:hAnsi="Times New Roman" w:cs="Times New Roman"/>
                                <w:color w:val="000000"/>
                                <w:lang w:eastAsia="en-GB"/>
                              </w:rPr>
                              <w:t>Utterson</w:t>
                            </w:r>
                            <w:proofErr w:type="spellEnd"/>
                            <w:r w:rsidRPr="00A401FE">
                              <w:rPr>
                                <w:rFonts w:ascii="Times New Roman" w:eastAsia="Times New Roman" w:hAnsi="Times New Roman" w:cs="Times New Roman"/>
                                <w:color w:val="000000"/>
                                <w:lang w:eastAsia="en-GB"/>
                              </w:rPr>
                              <w:t xml:space="preserve"> knew that he was looking on the body of a self-destroyer.</w:t>
                            </w:r>
                          </w:p>
                          <w:p w:rsidR="00E86493" w:rsidRPr="00DF3B42" w:rsidRDefault="00E86493" w:rsidP="00E86493">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"We have come too late," he said sternly, "whether to save or punish. Hyde is gone to his account; and it only remains for us to find the body of your master."</w:t>
                            </w:r>
                          </w:p>
                          <w:p w:rsidR="00806F01" w:rsidRPr="0000257B" w:rsidRDefault="00806F01" w:rsidP="00806F01">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29.55pt;margin-top:22.05pt;width:480.75pt;height:546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">
                <v:textbox>
                  <w:txbxContent>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 xml:space="preserve">"Jekyll," cried </w:t>
                      </w:r>
                      <w:proofErr w:type="spellStart"/>
                      <w:r w:rsidRPr="00A401FE">
                        <w:rPr>
                          <w:rFonts w:ascii="Times New Roman" w:eastAsia="Times New Roman" w:hAnsi="Times New Roman" w:cs="Times New Roman"/>
                          <w:color w:val="000000"/>
                          <w:lang w:eastAsia="en-GB"/>
                        </w:rPr>
                        <w:t>Utterson</w:t>
                      </w:r>
                      <w:proofErr w:type="spellEnd"/>
                      <w:r w:rsidRPr="00A401FE">
                        <w:rPr>
                          <w:rFonts w:ascii="Times New Roman" w:eastAsia="Times New Roman" w:hAnsi="Times New Roman" w:cs="Times New Roman"/>
                          <w:color w:val="000000"/>
                          <w:lang w:eastAsia="en-GB"/>
                        </w:rPr>
                        <w:t xml:space="preserve">, with a loud voice, "I demand to see you." He paused a moment, but there came no reply. "I give you fair warning, our suspicions are aroused, and I must and shall see you," he resumed; "if not by fair means, then by foul! </w:t>
                      </w:r>
                      <w:proofErr w:type="gramStart"/>
                      <w:r w:rsidRPr="00A401FE">
                        <w:rPr>
                          <w:rFonts w:ascii="Times New Roman" w:eastAsia="Times New Roman" w:hAnsi="Times New Roman" w:cs="Times New Roman"/>
                          <w:color w:val="000000"/>
                          <w:lang w:eastAsia="en-GB"/>
                        </w:rPr>
                        <w:t>if</w:t>
                      </w:r>
                      <w:proofErr w:type="gramEnd"/>
                      <w:r w:rsidRPr="00A401FE">
                        <w:rPr>
                          <w:rFonts w:ascii="Times New Roman" w:eastAsia="Times New Roman" w:hAnsi="Times New Roman" w:cs="Times New Roman"/>
                          <w:color w:val="000000"/>
                          <w:lang w:eastAsia="en-GB"/>
                        </w:rPr>
                        <w:t xml:space="preserve"> not of your consent, then by brute force!"</w:t>
                      </w:r>
                    </w:p>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w:t>
                      </w:r>
                      <w:proofErr w:type="spellStart"/>
                      <w:r w:rsidRPr="00A401FE">
                        <w:rPr>
                          <w:rFonts w:ascii="Times New Roman" w:eastAsia="Times New Roman" w:hAnsi="Times New Roman" w:cs="Times New Roman"/>
                          <w:color w:val="000000"/>
                          <w:lang w:eastAsia="en-GB"/>
                        </w:rPr>
                        <w:t>Utterson</w:t>
                      </w:r>
                      <w:proofErr w:type="spellEnd"/>
                      <w:r w:rsidRPr="00A401FE">
                        <w:rPr>
                          <w:rFonts w:ascii="Times New Roman" w:eastAsia="Times New Roman" w:hAnsi="Times New Roman" w:cs="Times New Roman"/>
                          <w:color w:val="000000"/>
                          <w:lang w:eastAsia="en-GB"/>
                        </w:rPr>
                        <w:t>," said the voice, "for God's sake, have mercy!"</w:t>
                      </w:r>
                    </w:p>
                    <w:p w:rsidR="00E86493" w:rsidRPr="00A401FE" w:rsidRDefault="00E86493" w:rsidP="00E86493">
                      <w:pPr>
                        <w:spacing w:before="480" w:after="100" w:afterAutospacing="1" w:line="360" w:lineRule="auto"/>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 xml:space="preserve">"Ah, that's not Jekyll's voice—it's Hyde's!" cried </w:t>
                      </w:r>
                      <w:proofErr w:type="spellStart"/>
                      <w:r w:rsidRPr="00A401FE">
                        <w:rPr>
                          <w:rFonts w:ascii="Times New Roman" w:eastAsia="Times New Roman" w:hAnsi="Times New Roman" w:cs="Times New Roman"/>
                          <w:color w:val="000000"/>
                          <w:lang w:eastAsia="en-GB"/>
                        </w:rPr>
                        <w:t>Utterson</w:t>
                      </w:r>
                      <w:proofErr w:type="spellEnd"/>
                      <w:r w:rsidRPr="00A401FE">
                        <w:rPr>
                          <w:rFonts w:ascii="Times New Roman" w:eastAsia="Times New Roman" w:hAnsi="Times New Roman" w:cs="Times New Roman"/>
                          <w:color w:val="000000"/>
                          <w:lang w:eastAsia="en-GB"/>
                        </w:rPr>
                        <w:t>.</w:t>
                      </w:r>
                      <w:r w:rsidRPr="00A401FE">
                        <w:rPr>
                          <w:rFonts w:ascii="Times New Roman" w:eastAsia="Times New Roman" w:hAnsi="Times New Roman" w:cs="Times New Roman"/>
                          <w:color w:val="000000"/>
                          <w:lang w:eastAsia="en-GB"/>
                        </w:rPr>
                        <w:br/>
                        <w:t>"Down with the door, Poole!"</w:t>
                      </w:r>
                    </w:p>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Poole swung the axe over his shoulder; the blow shook the building, and the red baize door leaped against the lock and hinges. A dismal screech, as of mere animal terror, rang from the cabinet. Up went the axe again, and again the panels crashed and the frame bounded; four times the blow fell; but the wood was tough and the fittings were of excellent workmanship; and it was not until the fifth, that the lock burst in sunder and the wreck of the door fell inwards on the carpet.</w:t>
                      </w:r>
                    </w:p>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The besiegers, appalled by their own riot and the stillness that had succeeded, stood back a little and peered in. There lay the cabinet before their eyes in the quiet lamplight, a good fire glowing and chattering on the hearth, the kettle singing its thin strain, a drawer or two open, papers neatly set forth on the business-table, and nearer the fire, the things laid out for tea: the quietest room, you would have said, and, but for the glazed presses full of chemicals, the most commonplace that night in London.</w:t>
                      </w:r>
                    </w:p>
                    <w:p w:rsidR="00E86493" w:rsidRPr="00A401FE" w:rsidRDefault="00E86493" w:rsidP="00E86493">
                      <w:pPr>
                        <w:spacing w:before="100" w:beforeAutospacing="1" w:after="100" w:afterAutospacing="1" w:line="360" w:lineRule="auto"/>
                        <w:jc w:val="both"/>
                        <w:rPr>
                          <w:rFonts w:ascii="Times New Roman" w:eastAsia="Times New Roman" w:hAnsi="Times New Roman" w:cs="Times New Roman"/>
                          <w:color w:val="000000"/>
                          <w:lang w:eastAsia="en-GB"/>
                        </w:rPr>
                      </w:pPr>
                      <w:r w:rsidRPr="00A401FE">
                        <w:rPr>
                          <w:rFonts w:ascii="Times New Roman" w:eastAsia="Times New Roman" w:hAnsi="Times New Roman" w:cs="Times New Roman"/>
                          <w:color w:val="000000"/>
                          <w:lang w:eastAsia="en-GB"/>
                        </w:rPr>
                        <w:t xml:space="preserve">Right in the midst there lay the body of a man sorely contorted and still twitching. They drew near on tiptoe, turned it on its back and beheld the face of Edward Hyde. He was dressed in clothes far too large for him, clothes of the doctor's bigness; the cords of his face still moved with a semblance of life, but life was quite gone; and by the crushed phial in the hand and the strong smell of kernels that hung upon the air, </w:t>
                      </w:r>
                      <w:proofErr w:type="spellStart"/>
                      <w:r w:rsidRPr="00A401FE">
                        <w:rPr>
                          <w:rFonts w:ascii="Times New Roman" w:eastAsia="Times New Roman" w:hAnsi="Times New Roman" w:cs="Times New Roman"/>
                          <w:color w:val="000000"/>
                          <w:lang w:eastAsia="en-GB"/>
                        </w:rPr>
                        <w:t>Utterson</w:t>
                      </w:r>
                      <w:proofErr w:type="spellEnd"/>
                      <w:r w:rsidRPr="00A401FE">
                        <w:rPr>
                          <w:rFonts w:ascii="Times New Roman" w:eastAsia="Times New Roman" w:hAnsi="Times New Roman" w:cs="Times New Roman"/>
                          <w:color w:val="000000"/>
                          <w:lang w:eastAsia="en-GB"/>
                        </w:rPr>
                        <w:t xml:space="preserve"> knew that he was looking on the body of a self-destroyer.</w:t>
                      </w:r>
                    </w:p>
                    <w:p w:rsidR="00E86493" w:rsidRPr="00DF3B42" w:rsidRDefault="00E86493" w:rsidP="00E86493">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"We have come too late," he said sternly, "whether to save or punish. Hyde is gone to his account; and it only remains for us to find the body of your master."</w:t>
                      </w:r>
                    </w:p>
                    <w:p w:rsidR="00806F01" w:rsidRPr="0000257B" w:rsidRDefault="00806F01" w:rsidP="00806F01">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v:textbox>
                <w10:wrap type="square" anchorx="margin"/>
              </v:shape>
            </w:pict>
          </mc:Fallback>
        </mc:AlternateContent>
      </w:r>
      <w:r w:rsidRPr="002502C0">
        <w:rPr>
          <w:b/>
        </w:rPr>
        <w:t xml:space="preserve">In this extract, Mr </w:t>
      </w:r>
      <w:proofErr w:type="spellStart"/>
      <w:r w:rsidRPr="002502C0">
        <w:rPr>
          <w:b/>
        </w:rPr>
        <w:t>Utterson</w:t>
      </w:r>
      <w:proofErr w:type="spellEnd"/>
      <w:r w:rsidRPr="002502C0">
        <w:rPr>
          <w:b/>
        </w:rPr>
        <w:t xml:space="preserve"> </w:t>
      </w:r>
      <w:r w:rsidR="00E86493" w:rsidRPr="002502C0">
        <w:rPr>
          <w:b/>
        </w:rPr>
        <w:t>and Poole find the body of Hyde after breaking into Dr Jekyll’s rooms</w:t>
      </w:r>
      <w:r w:rsidRPr="002502C0">
        <w:rPr>
          <w:b/>
        </w:rPr>
        <w:t xml:space="preserve">. </w:t>
      </w:r>
    </w:p>
    <w:p w:rsidR="002502C0" w:rsidRDefault="002502C0" w:rsidP="002502C0">
      <w:r>
        <w:t xml:space="preserve">Starting with this extract, how does Stevenson present violence and destruction? </w:t>
      </w:r>
    </w:p>
    <w:p w:rsidR="002502C0" w:rsidRDefault="002502C0" w:rsidP="002502C0">
      <w:r>
        <w:t xml:space="preserve">Write about: </w:t>
      </w:r>
    </w:p>
    <w:p w:rsidR="002502C0" w:rsidRDefault="002502C0" w:rsidP="002502C0">
      <w:pPr>
        <w:pStyle w:val="ListParagraph"/>
        <w:numPr>
          <w:ilvl w:val="0"/>
          <w:numId w:val="7"/>
        </w:numPr>
      </w:pPr>
      <w:r>
        <w:t>How Stevenson presents violence and destruction in this extract</w:t>
      </w:r>
    </w:p>
    <w:p w:rsidR="002502C0" w:rsidRPr="004752F5" w:rsidRDefault="002502C0" w:rsidP="004752F5">
      <w:pPr>
        <w:pStyle w:val="ListParagraph"/>
        <w:numPr>
          <w:ilvl w:val="0"/>
          <w:numId w:val="7"/>
        </w:numPr>
      </w:pPr>
      <w:r>
        <w:t xml:space="preserve">How Stevenson presents violence and destruction in the novel as a whole. </w:t>
      </w:r>
      <w:r w:rsidR="004752F5">
        <w:t xml:space="preserve">                    </w:t>
      </w:r>
      <w:r w:rsidRPr="004752F5">
        <w:rPr>
          <w:b/>
        </w:rPr>
        <w:t xml:space="preserve">[30 marks] </w:t>
      </w:r>
    </w:p>
    <w:p w:rsidR="00A401FE" w:rsidRDefault="00A401FE" w:rsidP="002502C0">
      <w:pPr>
        <w:jc w:val="both"/>
        <w:rPr>
          <w:b/>
        </w:rPr>
      </w:pPr>
    </w:p>
    <w:p w:rsidR="002502C0" w:rsidRDefault="002502C0" w:rsidP="002502C0">
      <w:pPr>
        <w:jc w:val="both"/>
        <w:rPr>
          <w:b/>
        </w:rPr>
      </w:pPr>
      <w:r>
        <w:rPr>
          <w:b/>
        </w:rPr>
        <w:lastRenderedPageBreak/>
        <w:t>How does St</w:t>
      </w:r>
      <w:r w:rsidR="004752F5">
        <w:rPr>
          <w:b/>
        </w:rPr>
        <w:t xml:space="preserve">evenson use the description of </w:t>
      </w:r>
      <w:r>
        <w:rPr>
          <w:b/>
        </w:rPr>
        <w:t xml:space="preserve">Dr Jekyll’s laboratory to further the reader’s understanding of the novella’s themes and ideas?  </w:t>
      </w:r>
    </w:p>
    <w:p w:rsidR="00806F01" w:rsidRDefault="002502C0" w:rsidP="00806F01">
      <w:r>
        <w:rPr>
          <w:noProof/>
          <w:lang w:eastAsia="en-GB"/>
        </w:rPr>
        <mc:AlternateContent>
          <mc:Choice Requires="wps">
            <w:drawing>
              <wp:anchor distT="45720" distB="45720" distL="114300" distR="114300" simplePos="0" relativeHeight="251677696" behindDoc="0" locked="0" layoutInCell="1" allowOverlap="1" wp14:anchorId="6FA30B61" wp14:editId="5CF88BF6">
                <wp:simplePos x="0" y="0"/>
                <wp:positionH relativeFrom="margin">
                  <wp:align>left</wp:align>
                </wp:positionH>
                <wp:positionV relativeFrom="paragraph">
                  <wp:posOffset>184785</wp:posOffset>
                </wp:positionV>
                <wp:extent cx="5953125" cy="61626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162675"/>
                        </a:xfrm>
                        <a:prstGeom prst="rect">
                          <a:avLst/>
                        </a:prstGeom>
                        <a:solidFill>
                          <a:srgbClr val="FFFFFF"/>
                        </a:solidFill>
                        <a:ln w="9525">
                          <a:solidFill>
                            <a:srgbClr val="000000"/>
                          </a:solidFill>
                          <a:miter lim="800000"/>
                          <a:headEnd/>
                          <a:tailEnd/>
                        </a:ln>
                      </wps:spPr>
                      <wps:txbx>
                        <w:txbxContent>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They mounted the stair in silence, and still with an occasional awe-struck glance at the dead body, proceeded more thoroughly to examine the contents of the cabinet. At one table, there were traces of chemical work, various measured heaps of some white salt being laid on glass saucers, as though for an experiment in which the unhappy man had been prevented.</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"That is the same drug that I was always bringing him," said Poole; and even as he spoke, the kettle with a startling noise boiled over.</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This brought them to the fireside, where the easy-chair was drawn cosily up, and the tea-things stood ready to the sitter's elbow, the very sugar in the cup. There were several books on a shelf; one lay beside the tea-things open, and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xml:space="preserve"> was amazed to find it a copy of a pious work, for which Jekyll had several times expressed a great esteem, annotated, in his own hand, with startling blasphemies.</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Next, in the course of their review of the chamber, the searchers came to the cheval glass, into whose depths they looked with an involuntary horror. But it was so turned as to show them nothing but the rosy glow playing on the roof, the fire sparkling in a hundred repetitions along the glazed front of the presses, and their own pale and fearful countenances stooping to look in.</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"This glass have seen some strange things, sir," whispered Poole.</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"And surely none stranger than itself," echoed the lawyer in the same tones. "For what did Jekyll"—he caught himself up at the word with a start, and then conquering the weakness—"what could Jekyll want with it?" he said.</w:t>
                            </w:r>
                          </w:p>
                          <w:p w:rsidR="002502C0" w:rsidRDefault="00250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4.55pt;width:468.75pt;height:485.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">
                <v:textbox>
                  <w:txbxContent>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They mounted the stair in silence, and still with an occasional awe-struck glance at the dead body, proceeded more thoroughly to examine the contents of the cabinet. At one table, there were traces of chemical work, various measured heaps of some white salt being laid on glass saucers, as though for an experiment in which the unhappy man had been prevented.</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"That is the same drug that I was always bringing him," said Poole; and even as he spoke, the kettle with a startling noise boiled over.</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This brought them to the fireside, where the easy-chair was drawn cosily up, and the tea-things stood ready to the sitter's elbow, the very sugar in the cup. There were several books on a shelf; one lay beside the tea-things open, and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xml:space="preserve"> was amazed to find it a copy of a pious work, for which Jekyll had several times expressed a great esteem, annotated, in his own hand, with startling blasphemies.</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Next, in the course of their review of the chamber, the searchers came to the cheval glass, into whose depths they looked with an involuntary horror. But it was so turned as to show them nothing but the rosy glow playing on the roof, the fire sparkling in a hundred repetitions along the glazed front of the presses, and their own pale and fearful countenances stooping to look in.</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"This glass have seen some strange things, sir," whispered Poole.</w:t>
                      </w:r>
                    </w:p>
                    <w:p w:rsidR="002502C0" w:rsidRPr="00DF3B42" w:rsidRDefault="002502C0" w:rsidP="002502C0">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"And surely none stranger than itself," echoed the lawyer in the same tones. "For what did Jekyll"—he caught himself up at the word with a start, and then conquering the weakness—"what could Jekyll want with it?" he said.</w:t>
                      </w:r>
                    </w:p>
                    <w:p w:rsidR="002502C0" w:rsidRDefault="002502C0"/>
                  </w:txbxContent>
                </v:textbox>
                <w10:wrap type="square" anchorx="margin"/>
              </v:shape>
            </w:pict>
          </mc:Fallback>
        </mc:AlternateContent>
      </w:r>
    </w:p>
    <w:p w:rsidR="002502C0" w:rsidRDefault="002502C0" w:rsidP="002502C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6759" w:rsidRDefault="00266759" w:rsidP="00FF05F7">
      <w:pPr>
        <w:rPr>
          <w:b/>
        </w:rPr>
      </w:pPr>
    </w:p>
    <w:p w:rsidR="00266759" w:rsidRDefault="002502C0" w:rsidP="00FF05F7">
      <w:pPr>
        <w:rPr>
          <w:b/>
        </w:rPr>
      </w:pPr>
      <w:r w:rsidRPr="002502C0">
        <w:rPr>
          <w:b/>
          <w:noProof/>
          <w:lang w:eastAsia="en-GB"/>
        </w:rPr>
        <w:lastRenderedPageBreak/>
        <mc:AlternateContent>
          <mc:Choice Requires="wps">
            <w:drawing>
              <wp:anchor distT="45720" distB="45720" distL="114300" distR="114300" simplePos="0" relativeHeight="251679744" behindDoc="0" locked="0" layoutInCell="1" allowOverlap="1" wp14:anchorId="013CCCF9" wp14:editId="14900D6E">
                <wp:simplePos x="0" y="0"/>
                <wp:positionH relativeFrom="margin">
                  <wp:posOffset>32385</wp:posOffset>
                </wp:positionH>
                <wp:positionV relativeFrom="paragraph">
                  <wp:posOffset>775335</wp:posOffset>
                </wp:positionV>
                <wp:extent cx="6143625" cy="82391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39125"/>
                        </a:xfrm>
                        <a:prstGeom prst="rect">
                          <a:avLst/>
                        </a:prstGeom>
                        <a:solidFill>
                          <a:srgbClr val="FFFFFF"/>
                        </a:solidFill>
                        <a:ln w="9525">
                          <a:solidFill>
                            <a:srgbClr val="000000"/>
                          </a:solidFill>
                          <a:miter lim="800000"/>
                          <a:headEnd/>
                          <a:tailEnd/>
                        </a:ln>
                      </wps:spPr>
                      <wps:txbx>
                        <w:txbxContent>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bookmarkStart w:id="0" w:name="_GoBack"/>
                            <w:r w:rsidRPr="00DF3B42">
                              <w:rPr>
                                <w:rFonts w:ascii="Times New Roman" w:eastAsia="Times New Roman" w:hAnsi="Times New Roman" w:cs="Times New Roman"/>
                                <w:color w:val="000000"/>
                                <w:sz w:val="24"/>
                                <w:szCs w:val="24"/>
                                <w:lang w:eastAsia="en-GB"/>
                              </w:rPr>
                              <w:t xml:space="preserve">"You may say that!" said Poole. Next they turned to the business-table. On the desk among the neat array of papers, a large envelope was uppermost, and bore, in the doctor's hand, the name of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xml:space="preserve">. The lawyer unsealed it, and several enclosures fell to the floor. The first was a will, drawn in the same eccentric terms as the one which he had returned six months before, to serve as a testament in case of death and as a deed of gift in case of disappearance; but, in place of the name of Edward Hyde, the lawyer, with indescribable amazement, read the name of Gabriel John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He looked at Poole, and then back at the paper, and last of all at the dead malefactor stretched upon the carpet.</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"My head goes round," he said. "He has been all these days in possession; he had no cause to like me; he must have raged to see himself displaced; and he has not destroyed this document."</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He caught up the next paper; it was a brief note in the doctor's hand and dated at the top.</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"O Poole!" the lawyer cried, "he was alive and here this day. He cannot have been disposed of in so short a space, he must be still alive, he must have fled! And then, why fled? and how? and in that case, can we venture to declare this suicide? Oh, we must be careful. I foresee that we may yet involve your master in some dire catastrophe."</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"Why don't you read it, sir?" asked Poole.</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"Because I fear," replied the lawyer solemnly. "God grant I have no cause for it!" And with that he brought the paper to his eyes and read as follows:</w:t>
                            </w:r>
                          </w:p>
                          <w:p w:rsidR="002502C0" w:rsidRPr="00DF3B42" w:rsidRDefault="002502C0" w:rsidP="002502C0">
                            <w:pPr>
                              <w:spacing w:before="480"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"MY DEAR UTTERSON,—When this shall fall into your hands, I shall have disappeared, under what circumstances I have not the penetration to foresee, but my instinct and all the circumstances of my nameless situation tell me that the end is sure and must be early. Go then, and first read the narrative which Lanyon warned me he was to place in your hands; and if you care to hear more, turn to the confession of</w:t>
                            </w:r>
                          </w:p>
                          <w:p w:rsidR="002502C0" w:rsidRPr="00DF3B42" w:rsidRDefault="002502C0" w:rsidP="002502C0">
                            <w:p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"Your unworthy and unhappy friend,</w:t>
                            </w:r>
                            <w:r w:rsidRPr="00DF3B42">
                              <w:rPr>
                                <w:rFonts w:ascii="Times New Roman" w:eastAsia="Times New Roman" w:hAnsi="Times New Roman" w:cs="Times New Roman"/>
                                <w:color w:val="000000"/>
                                <w:sz w:val="24"/>
                                <w:szCs w:val="24"/>
                                <w:lang w:eastAsia="en-GB"/>
                              </w:rPr>
                              <w:br/>
                              <w:t>                                        "HENRY JEKYLL."</w:t>
                            </w:r>
                          </w:p>
                          <w:p w:rsidR="002502C0" w:rsidRPr="00DF3B42" w:rsidRDefault="002502C0" w:rsidP="002502C0">
                            <w:pPr>
                              <w:spacing w:before="480"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"There was a third enclosure?" asked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"Here, sir," said Poole, and gave into his hands a considerable packet sealed in several places.</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The lawyer put it in his pocket. "I would say nothing of this paper. If your master has fled or is dead, we may at least save his credit. It is now ten; I must go home and read these documents in quiet; but I shall be back before midnight, when we shall send for the police."</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They went out, locking the door of the theatre behind them; and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once more leaving the servants gathered about the fire in the hall, trudged back to his office to read the two narratives in which this mystery was now to be explained.</w:t>
                            </w:r>
                          </w:p>
                          <w:bookmarkEnd w:id="0"/>
                          <w:p w:rsidR="002502C0" w:rsidRDefault="00250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5pt;margin-top:61.05pt;width:483.75pt;height:648.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">
                <v:textbox>
                  <w:txbxContent>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bookmarkStart w:id="1" w:name="_GoBack"/>
                      <w:r w:rsidRPr="00DF3B42">
                        <w:rPr>
                          <w:rFonts w:ascii="Times New Roman" w:eastAsia="Times New Roman" w:hAnsi="Times New Roman" w:cs="Times New Roman"/>
                          <w:color w:val="000000"/>
                          <w:sz w:val="24"/>
                          <w:szCs w:val="24"/>
                          <w:lang w:eastAsia="en-GB"/>
                        </w:rPr>
                        <w:t xml:space="preserve">"You may say that!" said Poole. Next they turned to the business-table. On the desk among the neat array of papers, a large envelope was uppermost, and bore, in the doctor's hand, the name of Mr.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xml:space="preserve">. The lawyer unsealed it, and several enclosures fell to the floor. The first was a will, drawn in the same eccentric terms as the one which he had returned six months before, to serve as a testament in case of death and as a deed of gift in case of disappearance; but, in place of the name of Edward Hyde, the lawyer, with indescribable amazement, read the name of Gabriel John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He looked at Poole, and then back at the paper, and last of all at the dead malefactor stretched upon the carpet.</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"My head goes round," he said. "He has been all these days in possession; he had no cause to like me; he must have raged to see himself displaced; and he has not destroyed this document."</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He caught up the next paper; it was a brief note in the doctor's hand and dated at the top.</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"O Poole!" the lawyer cried, "he was alive and here this day. He cannot have been disposed of in so short a space, he must be still alive, he must have fled! And then, why fled? and how? and in that case, can we venture to declare this suicide? Oh, we must be careful. I foresee that we may yet involve your master in some dire catastrophe."</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"Why don't you read it, sir?" asked Poole.</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"Because I fear," replied the lawyer solemnly. "God grant I have no cause for it!" And with that he brought the paper to his eyes and read as follows:</w:t>
                      </w:r>
                    </w:p>
                    <w:p w:rsidR="002502C0" w:rsidRPr="00DF3B42" w:rsidRDefault="002502C0" w:rsidP="002502C0">
                      <w:pPr>
                        <w:spacing w:before="480"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"MY DEAR UTTERSON,—When this shall fall into your hands, I shall have disappeared, under what circumstances I have not the penetration to foresee, but my instinct and all the circumstances of my nameless situation tell me that the end is sure and must be early. Go then, and first read the narrative which Lanyon warned me he was to place in your hands; and if you care to hear more, turn to the confession of</w:t>
                      </w:r>
                    </w:p>
                    <w:p w:rsidR="002502C0" w:rsidRPr="00DF3B42" w:rsidRDefault="002502C0" w:rsidP="002502C0">
                      <w:pPr>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"Your unworthy and unhappy friend,</w:t>
                      </w:r>
                      <w:r w:rsidRPr="00DF3B42">
                        <w:rPr>
                          <w:rFonts w:ascii="Times New Roman" w:eastAsia="Times New Roman" w:hAnsi="Times New Roman" w:cs="Times New Roman"/>
                          <w:color w:val="000000"/>
                          <w:sz w:val="24"/>
                          <w:szCs w:val="24"/>
                          <w:lang w:eastAsia="en-GB"/>
                        </w:rPr>
                        <w:br/>
                        <w:t>                                        "HENRY JEKYLL."</w:t>
                      </w:r>
                    </w:p>
                    <w:p w:rsidR="002502C0" w:rsidRPr="00DF3B42" w:rsidRDefault="002502C0" w:rsidP="002502C0">
                      <w:pPr>
                        <w:spacing w:before="480"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"There was a third enclosure?" asked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"Here, sir," said Poole, and gave into his hands a considerable packet sealed in several places.</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The lawyer put it in his pocket. "I would say nothing of this paper. If your master has fled or is dead, we may at least save his credit. It is now ten; I must go home and read these documents in quiet; but I shall be back before midnight, when we shall send for the police."</w:t>
                      </w:r>
                    </w:p>
                    <w:p w:rsidR="002502C0" w:rsidRPr="00DF3B42" w:rsidRDefault="002502C0" w:rsidP="002502C0">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DF3B42">
                        <w:rPr>
                          <w:rFonts w:ascii="Times New Roman" w:eastAsia="Times New Roman" w:hAnsi="Times New Roman" w:cs="Times New Roman"/>
                          <w:color w:val="000000"/>
                          <w:sz w:val="24"/>
                          <w:szCs w:val="24"/>
                          <w:lang w:eastAsia="en-GB"/>
                        </w:rPr>
                        <w:t xml:space="preserve">They went out, locking the door of the theatre behind them; and </w:t>
                      </w:r>
                      <w:proofErr w:type="spellStart"/>
                      <w:r w:rsidRPr="00DF3B42">
                        <w:rPr>
                          <w:rFonts w:ascii="Times New Roman" w:eastAsia="Times New Roman" w:hAnsi="Times New Roman" w:cs="Times New Roman"/>
                          <w:color w:val="000000"/>
                          <w:sz w:val="24"/>
                          <w:szCs w:val="24"/>
                          <w:lang w:eastAsia="en-GB"/>
                        </w:rPr>
                        <w:t>Utterson</w:t>
                      </w:r>
                      <w:proofErr w:type="spellEnd"/>
                      <w:r w:rsidRPr="00DF3B42">
                        <w:rPr>
                          <w:rFonts w:ascii="Times New Roman" w:eastAsia="Times New Roman" w:hAnsi="Times New Roman" w:cs="Times New Roman"/>
                          <w:color w:val="000000"/>
                          <w:sz w:val="24"/>
                          <w:szCs w:val="24"/>
                          <w:lang w:eastAsia="en-GB"/>
                        </w:rPr>
                        <w:t>, once more leaving the servants gathered about the fire in the hall, trudged back to his office to read the two narratives in which this mystery was now to be explained.</w:t>
                      </w:r>
                    </w:p>
                    <w:bookmarkEnd w:id="1"/>
                    <w:p w:rsidR="002502C0" w:rsidRDefault="002502C0"/>
                  </w:txbxContent>
                </v:textbox>
                <w10:wrap type="square" anchorx="margin"/>
              </v:shape>
            </w:pict>
          </mc:Fallback>
        </mc:AlternateContent>
      </w:r>
      <w:r>
        <w:rPr>
          <w:b/>
        </w:rPr>
        <w:t xml:space="preserve">Read the ending of this Chapter. Annotate this to show how Stevenson uses this to further the ideas and themes introduced so far? </w:t>
      </w:r>
    </w:p>
    <w:p w:rsidR="00FF05F7" w:rsidRDefault="00FF05F7" w:rsidP="00FF05F7">
      <w:pPr>
        <w:rPr>
          <w:b/>
        </w:rPr>
      </w:pPr>
      <w:r>
        <w:rPr>
          <w:b/>
        </w:rPr>
        <w:lastRenderedPageBreak/>
        <w:t xml:space="preserve">Chapter </w:t>
      </w:r>
      <w:r w:rsidR="002502C0">
        <w:rPr>
          <w:b/>
        </w:rPr>
        <w:t>8</w:t>
      </w:r>
      <w:r>
        <w:rPr>
          <w:b/>
        </w:rPr>
        <w:t xml:space="preserve">: Mr </w:t>
      </w:r>
      <w:proofErr w:type="spellStart"/>
      <w:r>
        <w:rPr>
          <w:b/>
        </w:rPr>
        <w:t>Utterson</w:t>
      </w:r>
      <w:proofErr w:type="spellEnd"/>
      <w:r>
        <w:rPr>
          <w:b/>
        </w:rPr>
        <w:t xml:space="preserve"> </w:t>
      </w:r>
    </w:p>
    <w:p w:rsidR="00FF05F7" w:rsidRPr="000A6F8F" w:rsidRDefault="00FF05F7" w:rsidP="00FF05F7">
      <w:pPr>
        <w:rPr>
          <w:b/>
        </w:rPr>
      </w:pPr>
    </w:p>
    <w:tbl>
      <w:tblPr>
        <w:tblStyle w:val="TableGrid"/>
        <w:tblW w:w="8991" w:type="dxa"/>
        <w:tblLook w:val="04A0" w:firstRow="1" w:lastRow="0" w:firstColumn="1" w:lastColumn="0" w:noHBand="0" w:noVBand="1"/>
      </w:tblPr>
      <w:tblGrid>
        <w:gridCol w:w="2980"/>
        <w:gridCol w:w="6011"/>
      </w:tblGrid>
      <w:tr w:rsidR="00FF05F7" w:rsidRPr="00FF05F7" w:rsidTr="00FF05F7">
        <w:trPr>
          <w:trHeight w:val="372"/>
        </w:trPr>
        <w:tc>
          <w:tcPr>
            <w:tcW w:w="2980" w:type="dxa"/>
          </w:tcPr>
          <w:p w:rsidR="00FF05F7" w:rsidRPr="00FF05F7" w:rsidRDefault="00FF05F7">
            <w:pPr>
              <w:rPr>
                <w:b/>
              </w:rPr>
            </w:pPr>
            <w:r w:rsidRPr="00FF05F7">
              <w:rPr>
                <w:b/>
              </w:rPr>
              <w:t xml:space="preserve">Quotation (and page number) </w:t>
            </w:r>
          </w:p>
        </w:tc>
        <w:tc>
          <w:tcPr>
            <w:tcW w:w="6011" w:type="dxa"/>
          </w:tcPr>
          <w:p w:rsidR="00FF05F7" w:rsidRPr="00FF05F7" w:rsidRDefault="00FF05F7">
            <w:pPr>
              <w:rPr>
                <w:b/>
              </w:rPr>
            </w:pPr>
            <w:r w:rsidRPr="00FF05F7">
              <w:rPr>
                <w:b/>
              </w:rPr>
              <w:t xml:space="preserve">Reveals: </w:t>
            </w:r>
          </w:p>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bl>
    <w:p w:rsidR="00FF05F7" w:rsidRDefault="00FF05F7"/>
    <w:p w:rsidR="006604E9" w:rsidRDefault="006604E9">
      <w:pPr>
        <w:rPr>
          <w:b/>
        </w:rPr>
      </w:pPr>
    </w:p>
    <w:p w:rsidR="000A6F8F" w:rsidRPr="006604E9" w:rsidRDefault="002502C0">
      <w:pPr>
        <w:rPr>
          <w:b/>
        </w:rPr>
      </w:pPr>
      <w:r>
        <w:rPr>
          <w:b/>
        </w:rPr>
        <w:lastRenderedPageBreak/>
        <w:t>Mr Poole</w:t>
      </w:r>
    </w:p>
    <w:tbl>
      <w:tblPr>
        <w:tblStyle w:val="TableGrid"/>
        <w:tblW w:w="8991" w:type="dxa"/>
        <w:tblLook w:val="04A0" w:firstRow="1" w:lastRow="0" w:firstColumn="1" w:lastColumn="0" w:noHBand="0" w:noVBand="1"/>
      </w:tblPr>
      <w:tblGrid>
        <w:gridCol w:w="2980"/>
        <w:gridCol w:w="6011"/>
      </w:tblGrid>
      <w:tr w:rsidR="00FF05F7" w:rsidRPr="006604E9" w:rsidTr="001548A6">
        <w:trPr>
          <w:trHeight w:val="372"/>
        </w:trPr>
        <w:tc>
          <w:tcPr>
            <w:tcW w:w="2980" w:type="dxa"/>
          </w:tcPr>
          <w:p w:rsidR="00FF05F7" w:rsidRPr="006604E9" w:rsidRDefault="00FF05F7" w:rsidP="001548A6">
            <w:pPr>
              <w:rPr>
                <w:b/>
              </w:rPr>
            </w:pPr>
            <w:r w:rsidRPr="006604E9">
              <w:rPr>
                <w:b/>
              </w:rPr>
              <w:t xml:space="preserve">Quotation (and page number) </w:t>
            </w:r>
          </w:p>
        </w:tc>
        <w:tc>
          <w:tcPr>
            <w:tcW w:w="6011" w:type="dxa"/>
          </w:tcPr>
          <w:p w:rsidR="00FF05F7" w:rsidRPr="006604E9" w:rsidRDefault="00FF05F7" w:rsidP="001548A6">
            <w:pPr>
              <w:rPr>
                <w:b/>
              </w:rPr>
            </w:pPr>
            <w:r w:rsidRPr="006604E9">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bl>
    <w:p w:rsidR="00FF05F7" w:rsidRDefault="00FF05F7"/>
    <w:p w:rsidR="00266759" w:rsidRPr="006604E9" w:rsidRDefault="002502C0" w:rsidP="00266759">
      <w:pPr>
        <w:rPr>
          <w:b/>
        </w:rPr>
      </w:pPr>
      <w:r>
        <w:rPr>
          <w:b/>
        </w:rPr>
        <w:t xml:space="preserve">Mr Hyde </w:t>
      </w:r>
    </w:p>
    <w:tbl>
      <w:tblPr>
        <w:tblStyle w:val="TableGrid"/>
        <w:tblW w:w="8991" w:type="dxa"/>
        <w:tblLook w:val="04A0" w:firstRow="1" w:lastRow="0" w:firstColumn="1" w:lastColumn="0" w:noHBand="0" w:noVBand="1"/>
      </w:tblPr>
      <w:tblGrid>
        <w:gridCol w:w="2980"/>
        <w:gridCol w:w="6011"/>
      </w:tblGrid>
      <w:tr w:rsidR="00266759" w:rsidRPr="006604E9" w:rsidTr="001548A6">
        <w:trPr>
          <w:trHeight w:val="372"/>
        </w:trPr>
        <w:tc>
          <w:tcPr>
            <w:tcW w:w="2980" w:type="dxa"/>
          </w:tcPr>
          <w:p w:rsidR="00266759" w:rsidRPr="006604E9" w:rsidRDefault="00266759" w:rsidP="001548A6">
            <w:pPr>
              <w:rPr>
                <w:b/>
              </w:rPr>
            </w:pPr>
            <w:r w:rsidRPr="006604E9">
              <w:rPr>
                <w:b/>
              </w:rPr>
              <w:t xml:space="preserve">Quotation (and page number) </w:t>
            </w:r>
          </w:p>
        </w:tc>
        <w:tc>
          <w:tcPr>
            <w:tcW w:w="6011" w:type="dxa"/>
          </w:tcPr>
          <w:p w:rsidR="00266759" w:rsidRPr="006604E9" w:rsidRDefault="00266759" w:rsidP="001548A6">
            <w:pPr>
              <w:rPr>
                <w:b/>
              </w:rPr>
            </w:pPr>
            <w:r w:rsidRPr="006604E9">
              <w:rPr>
                <w:b/>
              </w:rPr>
              <w:t xml:space="preserve">Reveals: </w:t>
            </w:r>
          </w:p>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bl>
    <w:p w:rsidR="00266759" w:rsidRDefault="00266759" w:rsidP="00266759"/>
    <w:p w:rsidR="00FF05F7" w:rsidRPr="006604E9" w:rsidRDefault="002502C0">
      <w:pPr>
        <w:rPr>
          <w:b/>
        </w:rPr>
      </w:pPr>
      <w:r>
        <w:rPr>
          <w:b/>
        </w:rPr>
        <w:lastRenderedPageBreak/>
        <w:t>Dr Jekyll</w:t>
      </w:r>
    </w:p>
    <w:tbl>
      <w:tblPr>
        <w:tblStyle w:val="TableGrid"/>
        <w:tblW w:w="8991" w:type="dxa"/>
        <w:tblLook w:val="04A0" w:firstRow="1" w:lastRow="0" w:firstColumn="1" w:lastColumn="0" w:noHBand="0" w:noVBand="1"/>
      </w:tblPr>
      <w:tblGrid>
        <w:gridCol w:w="2980"/>
        <w:gridCol w:w="6011"/>
      </w:tblGrid>
      <w:tr w:rsidR="00FF05F7" w:rsidRPr="00FF05F7" w:rsidTr="001548A6">
        <w:trPr>
          <w:trHeight w:val="372"/>
        </w:trPr>
        <w:tc>
          <w:tcPr>
            <w:tcW w:w="2980" w:type="dxa"/>
          </w:tcPr>
          <w:p w:rsidR="00FF05F7" w:rsidRPr="00FF05F7" w:rsidRDefault="00FF05F7" w:rsidP="001548A6">
            <w:pPr>
              <w:rPr>
                <w:b/>
              </w:rPr>
            </w:pPr>
            <w:r w:rsidRPr="00FF05F7">
              <w:rPr>
                <w:b/>
              </w:rPr>
              <w:t xml:space="preserve">Quotation (and page number) </w:t>
            </w:r>
          </w:p>
        </w:tc>
        <w:tc>
          <w:tcPr>
            <w:tcW w:w="6011" w:type="dxa"/>
          </w:tcPr>
          <w:p w:rsidR="00FF05F7" w:rsidRPr="00FF05F7" w:rsidRDefault="00FF05F7" w:rsidP="001548A6">
            <w:pPr>
              <w:rPr>
                <w:b/>
              </w:rPr>
            </w:pPr>
            <w:r w:rsidRPr="00FF05F7">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bl>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4752F5" w:rsidRDefault="004752F5"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rPr>
      </w:pPr>
      <w:r>
        <w:rPr>
          <w:rFonts w:ascii="Cambria" w:hAnsi="Cambria"/>
          <w:b/>
          <w:u w:val="single"/>
        </w:rPr>
        <w:lastRenderedPageBreak/>
        <w:t>How many of the t</w:t>
      </w:r>
      <w:r w:rsidRPr="00FF05F7">
        <w:rPr>
          <w:rFonts w:ascii="Cambria" w:hAnsi="Cambria"/>
          <w:b/>
          <w:u w:val="single"/>
        </w:rPr>
        <w:t xml:space="preserve">hemes </w:t>
      </w:r>
      <w:r>
        <w:rPr>
          <w:rFonts w:ascii="Cambria" w:hAnsi="Cambria"/>
          <w:b/>
          <w:u w:val="single"/>
        </w:rPr>
        <w:t xml:space="preserve">have been introduced </w:t>
      </w:r>
      <w:r w:rsidR="00C01F95">
        <w:rPr>
          <w:rFonts w:ascii="Cambria" w:hAnsi="Cambria"/>
          <w:b/>
          <w:u w:val="single"/>
        </w:rPr>
        <w:t xml:space="preserve">or further developed </w:t>
      </w:r>
      <w:r>
        <w:rPr>
          <w:rFonts w:ascii="Cambria" w:hAnsi="Cambria"/>
          <w:b/>
          <w:u w:val="single"/>
        </w:rPr>
        <w:t xml:space="preserve">in this Chapter? Where and how? </w:t>
      </w:r>
      <w:r w:rsidRPr="00FF05F7">
        <w:rPr>
          <w:rFonts w:ascii="Cambria" w:hAnsi="Cambria"/>
          <w:b/>
          <w:u w:val="single"/>
        </w:rPr>
        <w:t xml:space="preserve"> </w:t>
      </w:r>
    </w:p>
    <w:p w:rsidR="00FF05F7" w:rsidRPr="00FF05F7" w:rsidRDefault="00FF05F7" w:rsidP="00FF05F7">
      <w:pPr>
        <w:pStyle w:val="NoSpacing"/>
        <w:numPr>
          <w:ilvl w:val="0"/>
          <w:numId w:val="8"/>
        </w:numPr>
        <w:spacing w:line="480" w:lineRule="auto"/>
        <w:rPr>
          <w:rFonts w:ascii="Cambria" w:hAnsi="Cambria"/>
        </w:rPr>
        <w:sectPr w:rsidR="00FF05F7" w:rsidRPr="00FF05F7" w:rsidSect="00FF05F7">
          <w:footerReference w:type="default" r:id="rId8"/>
          <w:pgSz w:w="11906" w:h="16838"/>
          <w:pgMar w:top="1134" w:right="1134" w:bottom="1134" w:left="1134" w:header="709" w:footer="709" w:gutter="0"/>
          <w:cols w:space="708"/>
          <w:docGrid w:linePitch="360"/>
        </w:sectPr>
      </w:pP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duality of man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Good v evil </w:t>
      </w:r>
    </w:p>
    <w:p w:rsidR="00967CEF" w:rsidRDefault="00967CEF" w:rsidP="00991189">
      <w:pPr>
        <w:pStyle w:val="NoSpacing"/>
        <w:spacing w:line="480" w:lineRule="auto"/>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Science v religion </w:t>
      </w:r>
    </w:p>
    <w:p w:rsidR="00FF05F7" w:rsidRDefault="00FF05F7" w:rsidP="00FF05F7">
      <w:pPr>
        <w:pStyle w:val="NoSpacing"/>
        <w:spacing w:line="480" w:lineRule="auto"/>
        <w:ind w:left="360"/>
        <w:rPr>
          <w:rFonts w:ascii="Cambria" w:hAnsi="Cambria"/>
        </w:rPr>
      </w:pPr>
    </w:p>
    <w:p w:rsidR="00991189" w:rsidRDefault="00991189"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Imprisonment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Addiction/weakness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Conflict (violence and psychological)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Failure or inadequacy of language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Instinct (Conjecture? Assumption?) </w:t>
      </w: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lastRenderedPageBreak/>
        <w:t>Secrets</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Temptation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Gothic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Reputation </w:t>
      </w:r>
    </w:p>
    <w:p w:rsidR="00967CEF" w:rsidRDefault="00967CEF"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Friendship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Poison/corruption/decay/erosion </w:t>
      </w:r>
    </w:p>
    <w:p w:rsidR="00FF05F7" w:rsidRPr="00FF05F7" w:rsidRDefault="00FF05F7" w:rsidP="00FF05F7">
      <w:pPr>
        <w:pStyle w:val="NoSpacing"/>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FF05F7" w:rsidRPr="00FF05F7" w:rsidRDefault="00FF05F7" w:rsidP="00FF05F7">
      <w:pPr>
        <w:pStyle w:val="NoSpacing"/>
        <w:spacing w:line="480" w:lineRule="auto"/>
        <w:rPr>
          <w:rFonts w:ascii="Cambria" w:hAnsi="Cambria"/>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b/>
          <w:u w:val="single"/>
        </w:rPr>
      </w:pPr>
      <w:r w:rsidRPr="00FF05F7">
        <w:rPr>
          <w:rFonts w:ascii="Cambria" w:hAnsi="Cambria"/>
          <w:b/>
          <w:u w:val="single"/>
        </w:rPr>
        <w:t xml:space="preserve">Symbols and motifs </w:t>
      </w:r>
    </w:p>
    <w:p w:rsidR="00FF05F7" w:rsidRPr="00FF05F7" w:rsidRDefault="00FF05F7" w:rsidP="00FF05F7">
      <w:pPr>
        <w:pStyle w:val="NoSpacing"/>
        <w:numPr>
          <w:ilvl w:val="0"/>
          <w:numId w:val="9"/>
        </w:numPr>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967CEF" w:rsidRDefault="00967CEF" w:rsidP="00FF05F7">
      <w:pPr>
        <w:pStyle w:val="NoSpacing"/>
        <w:numPr>
          <w:ilvl w:val="0"/>
          <w:numId w:val="9"/>
        </w:numPr>
        <w:spacing w:line="480" w:lineRule="auto"/>
        <w:rPr>
          <w:rFonts w:ascii="Cambria" w:hAnsi="Cambria"/>
        </w:rPr>
      </w:pPr>
      <w:r>
        <w:rPr>
          <w:rFonts w:ascii="Cambria" w:hAnsi="Cambria"/>
        </w:rPr>
        <w:lastRenderedPageBreak/>
        <w:t>London</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The fog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Mirrors and windows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Documents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Locked doors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Clothing </w:t>
      </w:r>
    </w:p>
    <w:p w:rsidR="00FF05F7" w:rsidRDefault="00FF05F7" w:rsidP="00FF05F7">
      <w:pPr>
        <w:pStyle w:val="NoSpacing"/>
        <w:numPr>
          <w:ilvl w:val="0"/>
          <w:numId w:val="9"/>
        </w:numPr>
        <w:spacing w:line="480" w:lineRule="auto"/>
        <w:rPr>
          <w:rFonts w:ascii="Cambria" w:hAnsi="Cambria"/>
        </w:rPr>
      </w:pPr>
      <w:r w:rsidRPr="00FF05F7">
        <w:rPr>
          <w:rFonts w:ascii="Cambria" w:hAnsi="Cambria"/>
        </w:rPr>
        <w:t>The cane</w:t>
      </w:r>
    </w:p>
    <w:p w:rsidR="00991189" w:rsidRDefault="00991189" w:rsidP="00991189">
      <w:pPr>
        <w:pStyle w:val="NoSpacing"/>
        <w:spacing w:line="480" w:lineRule="auto"/>
        <w:rPr>
          <w:rFonts w:ascii="Cambria" w:hAnsi="Cambria"/>
        </w:rPr>
      </w:pPr>
    </w:p>
    <w:p w:rsidR="00991189" w:rsidRDefault="00991189" w:rsidP="00991189">
      <w:pPr>
        <w:pStyle w:val="NoSpacing"/>
        <w:spacing w:line="480" w:lineRule="auto"/>
        <w:rPr>
          <w:rFonts w:ascii="Cambria" w:hAnsi="Cambria"/>
        </w:rPr>
      </w:pPr>
    </w:p>
    <w:p w:rsidR="00991189" w:rsidRPr="00991189" w:rsidRDefault="00991189" w:rsidP="00991189">
      <w:pPr>
        <w:pStyle w:val="NoSpacing"/>
        <w:spacing w:line="480" w:lineRule="auto"/>
        <w:rPr>
          <w:rFonts w:ascii="Cambria" w:hAnsi="Cambria"/>
          <w:b/>
          <w:u w:val="single"/>
        </w:rPr>
      </w:pPr>
      <w:r>
        <w:rPr>
          <w:rFonts w:ascii="Cambria" w:hAnsi="Cambria"/>
          <w:b/>
          <w:u w:val="single"/>
        </w:rPr>
        <w:t>References to learn</w:t>
      </w:r>
    </w:p>
    <w:tbl>
      <w:tblPr>
        <w:tblStyle w:val="TableGrid"/>
        <w:tblW w:w="9700" w:type="dxa"/>
        <w:tblLook w:val="04A0" w:firstRow="1" w:lastRow="0" w:firstColumn="1" w:lastColumn="0" w:noHBand="0" w:noVBand="1"/>
      </w:tblPr>
      <w:tblGrid>
        <w:gridCol w:w="3397"/>
        <w:gridCol w:w="3069"/>
        <w:gridCol w:w="3234"/>
      </w:tblGrid>
      <w:tr w:rsidR="00991189" w:rsidRPr="00991189" w:rsidTr="00991189">
        <w:trPr>
          <w:trHeight w:val="858"/>
        </w:trPr>
        <w:tc>
          <w:tcPr>
            <w:tcW w:w="3397" w:type="dxa"/>
          </w:tcPr>
          <w:p w:rsidR="00991189" w:rsidRPr="00991189" w:rsidRDefault="00991189" w:rsidP="00991189">
            <w:pPr>
              <w:pStyle w:val="NoSpacing"/>
              <w:spacing w:line="480" w:lineRule="auto"/>
              <w:rPr>
                <w:rFonts w:ascii="Cambria" w:hAnsi="Cambria"/>
                <w:b/>
              </w:rPr>
            </w:pPr>
            <w:r w:rsidRPr="00991189">
              <w:rPr>
                <w:rFonts w:ascii="Cambria" w:hAnsi="Cambria"/>
                <w:b/>
              </w:rPr>
              <w:t>Quotation and page ref</w:t>
            </w:r>
          </w:p>
        </w:tc>
        <w:tc>
          <w:tcPr>
            <w:tcW w:w="3069" w:type="dxa"/>
          </w:tcPr>
          <w:p w:rsidR="00991189" w:rsidRPr="00991189" w:rsidRDefault="00991189" w:rsidP="00991189">
            <w:pPr>
              <w:pStyle w:val="NoSpacing"/>
              <w:spacing w:line="480" w:lineRule="auto"/>
              <w:rPr>
                <w:rFonts w:ascii="Cambria" w:hAnsi="Cambria"/>
                <w:b/>
              </w:rPr>
            </w:pPr>
            <w:r w:rsidRPr="00991189">
              <w:rPr>
                <w:rFonts w:ascii="Cambria" w:hAnsi="Cambria"/>
                <w:b/>
              </w:rPr>
              <w:t>Source</w:t>
            </w:r>
          </w:p>
        </w:tc>
        <w:tc>
          <w:tcPr>
            <w:tcW w:w="3234" w:type="dxa"/>
          </w:tcPr>
          <w:p w:rsidR="00991189" w:rsidRPr="00991189" w:rsidRDefault="00991189" w:rsidP="00991189">
            <w:pPr>
              <w:pStyle w:val="NoSpacing"/>
              <w:spacing w:line="480" w:lineRule="auto"/>
              <w:rPr>
                <w:rFonts w:ascii="Cambria" w:hAnsi="Cambria"/>
                <w:b/>
              </w:rPr>
            </w:pPr>
            <w:r w:rsidRPr="00991189">
              <w:rPr>
                <w:rFonts w:ascii="Cambria" w:hAnsi="Cambria"/>
                <w:b/>
              </w:rPr>
              <w:t>Why used</w:t>
            </w:r>
            <w:r>
              <w:rPr>
                <w:rFonts w:ascii="Cambria" w:hAnsi="Cambria"/>
                <w:b/>
              </w:rPr>
              <w:t>?</w:t>
            </w: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82"/>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C01F95">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bl>
    <w:p w:rsidR="00991189" w:rsidRPr="00FF05F7" w:rsidRDefault="00991189" w:rsidP="00991189">
      <w:pPr>
        <w:pStyle w:val="NoSpacing"/>
        <w:spacing w:line="480" w:lineRule="auto"/>
        <w:rPr>
          <w:rFonts w:ascii="Cambria" w:hAnsi="Cambria"/>
        </w:rPr>
        <w:sectPr w:rsidR="00991189" w:rsidRPr="00FF05F7" w:rsidSect="00FF05F7">
          <w:type w:val="continuous"/>
          <w:pgSz w:w="11906" w:h="16838"/>
          <w:pgMar w:top="1134" w:right="1134" w:bottom="1134" w:left="1134" w:header="709" w:footer="709" w:gutter="0"/>
          <w:cols w:space="708"/>
          <w:docGrid w:linePitch="360"/>
        </w:sectPr>
      </w:pPr>
    </w:p>
    <w:p w:rsidR="00FF05F7" w:rsidRDefault="00FF05F7">
      <w:pPr>
        <w:sectPr w:rsidR="00FF05F7">
          <w:pgSz w:w="11906" w:h="16838"/>
          <w:pgMar w:top="1440" w:right="1440" w:bottom="1440" w:left="1440" w:header="708" w:footer="708" w:gutter="0"/>
          <w:cols w:space="708"/>
          <w:docGrid w:linePitch="360"/>
        </w:sectPr>
      </w:pPr>
    </w:p>
    <w:p w:rsidR="00FF05F7" w:rsidRDefault="00FF05F7"/>
    <w:p w:rsidR="000A6F8F" w:rsidRDefault="000A6F8F"/>
    <w:p w:rsidR="000A6F8F" w:rsidRDefault="000A6F8F"/>
    <w:p w:rsidR="000A6F8F" w:rsidRDefault="000A6F8F"/>
    <w:p w:rsidR="000A6F8F" w:rsidRDefault="000A6F8F"/>
    <w:p w:rsidR="000A6F8F" w:rsidRDefault="000A6F8F"/>
    <w:p w:rsidR="000A6F8F" w:rsidRDefault="000A6F8F"/>
    <w:p w:rsidR="00E20DB5" w:rsidRDefault="00E20DB5"/>
    <w:p w:rsidR="00E20DB5" w:rsidRDefault="00E20DB5"/>
    <w:p w:rsidR="00E20DB5" w:rsidRDefault="00E20DB5"/>
    <w:sectPr w:rsidR="00E20DB5" w:rsidSect="00FF05F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A2" w:rsidRDefault="00A409A2" w:rsidP="004752F5">
      <w:pPr>
        <w:spacing w:after="0" w:line="240" w:lineRule="auto"/>
      </w:pPr>
      <w:r>
        <w:separator/>
      </w:r>
    </w:p>
  </w:endnote>
  <w:endnote w:type="continuationSeparator" w:id="0">
    <w:p w:rsidR="00A409A2" w:rsidRDefault="00A409A2" w:rsidP="0047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755450"/>
      <w:docPartObj>
        <w:docPartGallery w:val="Page Numbers (Bottom of Page)"/>
        <w:docPartUnique/>
      </w:docPartObj>
    </w:sdtPr>
    <w:sdtEndPr>
      <w:rPr>
        <w:noProof/>
      </w:rPr>
    </w:sdtEndPr>
    <w:sdtContent>
      <w:p w:rsidR="004752F5" w:rsidRDefault="004752F5">
        <w:pPr>
          <w:pStyle w:val="Footer"/>
          <w:jc w:val="right"/>
        </w:pPr>
        <w:r>
          <w:fldChar w:fldCharType="begin"/>
        </w:r>
        <w:r>
          <w:instrText xml:space="preserve"> PAGE   \* MERGEFORMAT </w:instrText>
        </w:r>
        <w:r>
          <w:fldChar w:fldCharType="separate"/>
        </w:r>
        <w:r w:rsidR="00A401FE">
          <w:rPr>
            <w:noProof/>
          </w:rPr>
          <w:t>22</w:t>
        </w:r>
        <w:r>
          <w:rPr>
            <w:noProof/>
          </w:rPr>
          <w:fldChar w:fldCharType="end"/>
        </w:r>
      </w:p>
    </w:sdtContent>
  </w:sdt>
  <w:p w:rsidR="004752F5" w:rsidRDefault="00475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A2" w:rsidRDefault="00A409A2" w:rsidP="004752F5">
      <w:pPr>
        <w:spacing w:after="0" w:line="240" w:lineRule="auto"/>
      </w:pPr>
      <w:r>
        <w:separator/>
      </w:r>
    </w:p>
  </w:footnote>
  <w:footnote w:type="continuationSeparator" w:id="0">
    <w:p w:rsidR="00A409A2" w:rsidRDefault="00A409A2" w:rsidP="00475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BDA"/>
    <w:multiLevelType w:val="hybridMultilevel"/>
    <w:tmpl w:val="5630E8A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A1D7997"/>
    <w:multiLevelType w:val="hybridMultilevel"/>
    <w:tmpl w:val="2A3CC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2600F5"/>
    <w:multiLevelType w:val="hybridMultilevel"/>
    <w:tmpl w:val="FA82ECB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E177375"/>
    <w:multiLevelType w:val="hybridMultilevel"/>
    <w:tmpl w:val="4A6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223EF1"/>
    <w:multiLevelType w:val="hybridMultilevel"/>
    <w:tmpl w:val="D9A8C47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43D3722"/>
    <w:multiLevelType w:val="hybridMultilevel"/>
    <w:tmpl w:val="24C8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2F5641"/>
    <w:multiLevelType w:val="hybridMultilevel"/>
    <w:tmpl w:val="A608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854389"/>
    <w:multiLevelType w:val="hybridMultilevel"/>
    <w:tmpl w:val="34B4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F65B3D"/>
    <w:multiLevelType w:val="hybridMultilevel"/>
    <w:tmpl w:val="1B0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2B3040"/>
    <w:multiLevelType w:val="hybridMultilevel"/>
    <w:tmpl w:val="6602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48566C"/>
    <w:multiLevelType w:val="hybridMultilevel"/>
    <w:tmpl w:val="4A4E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E43DAF"/>
    <w:multiLevelType w:val="hybridMultilevel"/>
    <w:tmpl w:val="E2C2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4"/>
  </w:num>
  <w:num w:numId="5">
    <w:abstractNumId w:val="2"/>
  </w:num>
  <w:num w:numId="6">
    <w:abstractNumId w:val="8"/>
  </w:num>
  <w:num w:numId="7">
    <w:abstractNumId w:val="10"/>
  </w:num>
  <w:num w:numId="8">
    <w:abstractNumId w:val="3"/>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B5"/>
    <w:rsid w:val="0000257B"/>
    <w:rsid w:val="000A6F8F"/>
    <w:rsid w:val="000B271B"/>
    <w:rsid w:val="000D0EF5"/>
    <w:rsid w:val="000F5D88"/>
    <w:rsid w:val="00224403"/>
    <w:rsid w:val="002502C0"/>
    <w:rsid w:val="00266759"/>
    <w:rsid w:val="002A6031"/>
    <w:rsid w:val="00324D76"/>
    <w:rsid w:val="003B5D34"/>
    <w:rsid w:val="003E3F73"/>
    <w:rsid w:val="004752F5"/>
    <w:rsid w:val="004C6742"/>
    <w:rsid w:val="0056204D"/>
    <w:rsid w:val="006604E9"/>
    <w:rsid w:val="00730EB4"/>
    <w:rsid w:val="0079737C"/>
    <w:rsid w:val="007A6862"/>
    <w:rsid w:val="00806F01"/>
    <w:rsid w:val="008F5361"/>
    <w:rsid w:val="00967CEF"/>
    <w:rsid w:val="00991189"/>
    <w:rsid w:val="00A401FE"/>
    <w:rsid w:val="00A409A2"/>
    <w:rsid w:val="00A45FBA"/>
    <w:rsid w:val="00C01F95"/>
    <w:rsid w:val="00C21260"/>
    <w:rsid w:val="00CA3CB2"/>
    <w:rsid w:val="00CA6DCC"/>
    <w:rsid w:val="00D051FF"/>
    <w:rsid w:val="00D50FF1"/>
    <w:rsid w:val="00DE5A5C"/>
    <w:rsid w:val="00DF3B42"/>
    <w:rsid w:val="00E20DB5"/>
    <w:rsid w:val="00E86493"/>
    <w:rsid w:val="00E91B50"/>
    <w:rsid w:val="00EE48BD"/>
    <w:rsid w:val="00F87914"/>
    <w:rsid w:val="00FF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5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F5"/>
  </w:style>
  <w:style w:type="paragraph" w:styleId="Footer">
    <w:name w:val="footer"/>
    <w:basedOn w:val="Normal"/>
    <w:link w:val="FooterChar"/>
    <w:uiPriority w:val="99"/>
    <w:unhideWhenUsed/>
    <w:rsid w:val="00475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5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F5"/>
  </w:style>
  <w:style w:type="paragraph" w:styleId="Footer">
    <w:name w:val="footer"/>
    <w:basedOn w:val="Normal"/>
    <w:link w:val="FooterChar"/>
    <w:uiPriority w:val="99"/>
    <w:unhideWhenUsed/>
    <w:rsid w:val="00475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AB903B21.dotm</Template>
  <TotalTime>47</TotalTime>
  <Pages>22</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Andy</dc:creator>
  <cp:keywords/>
  <dc:description/>
  <cp:lastModifiedBy>TGS</cp:lastModifiedBy>
  <cp:revision>6</cp:revision>
  <cp:lastPrinted>2016-07-24T10:02:00Z</cp:lastPrinted>
  <dcterms:created xsi:type="dcterms:W3CDTF">2016-07-26T09:35:00Z</dcterms:created>
  <dcterms:modified xsi:type="dcterms:W3CDTF">2016-09-06T16:07:00Z</dcterms:modified>
</cp:coreProperties>
</file>